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A7AD" w14:textId="6DA0D429" w:rsidR="009B4047" w:rsidRDefault="009B4047" w:rsidP="00E74F03">
      <w:pPr>
        <w:pStyle w:val="Brdtext"/>
      </w:pPr>
    </w:p>
    <w:p w14:paraId="2FC77CDA" w14:textId="10F4BFFB" w:rsidR="009B4047" w:rsidRPr="007B11EC" w:rsidRDefault="009B4047" w:rsidP="00E74F03">
      <w:pPr>
        <w:pStyle w:val="Brdtext"/>
        <w:rPr>
          <w:b/>
          <w:sz w:val="28"/>
          <w:szCs w:val="28"/>
        </w:rPr>
      </w:pPr>
      <w:r w:rsidRPr="007B11EC">
        <w:rPr>
          <w:b/>
          <w:sz w:val="28"/>
          <w:szCs w:val="28"/>
        </w:rPr>
        <w:t>Bilaga 1</w:t>
      </w:r>
    </w:p>
    <w:sdt>
      <w:sdtPr>
        <w:rPr>
          <w:rFonts w:asciiTheme="minorHAnsi" w:eastAsia="Times New Roman" w:hAnsiTheme="minorHAnsi" w:cs="Times New Roman"/>
          <w:color w:val="auto"/>
          <w:sz w:val="20"/>
          <w:szCs w:val="20"/>
        </w:rPr>
        <w:id w:val="1104304578"/>
        <w:docPartObj>
          <w:docPartGallery w:val="Table of Contents"/>
          <w:docPartUnique/>
        </w:docPartObj>
      </w:sdtPr>
      <w:sdtEndPr>
        <w:rPr>
          <w:b/>
          <w:bCs/>
        </w:rPr>
      </w:sdtEndPr>
      <w:sdtContent>
        <w:p w14:paraId="3B7B4753" w14:textId="02EB88BB" w:rsidR="00357BC7" w:rsidRDefault="00357BC7" w:rsidP="00BC6C96">
          <w:pPr>
            <w:pStyle w:val="Innehllsfrteckningsrubrik"/>
            <w:spacing w:line="240" w:lineRule="auto"/>
          </w:pPr>
          <w:r>
            <w:t>Innehåll</w:t>
          </w:r>
        </w:p>
        <w:p w14:paraId="41563235" w14:textId="2D3D865C" w:rsidR="008C2AF6" w:rsidRDefault="001B6398">
          <w:pPr>
            <w:pStyle w:val="Innehll1"/>
            <w:rPr>
              <w:rFonts w:asciiTheme="minorHAnsi" w:eastAsiaTheme="minorEastAsia" w:hAnsiTheme="minorHAnsi" w:cstheme="minorBidi"/>
              <w:kern w:val="2"/>
              <w:sz w:val="24"/>
              <w:szCs w:val="24"/>
              <w:lang w:val="sv-SE" w:eastAsia="sv-SE"/>
              <w14:ligatures w14:val="standardContextual"/>
            </w:rPr>
          </w:pPr>
          <w:r>
            <w:fldChar w:fldCharType="begin"/>
          </w:r>
          <w:r>
            <w:instrText xml:space="preserve"> TOC \o "1-3" \h \z \u </w:instrText>
          </w:r>
          <w:r>
            <w:fldChar w:fldCharType="separate"/>
          </w:r>
          <w:hyperlink w:anchor="_Toc227146005" w:history="1">
            <w:r w:rsidR="008C2AF6" w:rsidRPr="006D7D41">
              <w:rPr>
                <w:rStyle w:val="Hyperlnk"/>
              </w:rPr>
              <w:t>Ansökningsformulärets frågor 2026</w:t>
            </w:r>
            <w:r w:rsidR="008C2AF6">
              <w:rPr>
                <w:webHidden/>
              </w:rPr>
              <w:tab/>
            </w:r>
            <w:r w:rsidR="008C2AF6">
              <w:rPr>
                <w:webHidden/>
              </w:rPr>
              <w:fldChar w:fldCharType="begin"/>
            </w:r>
            <w:r w:rsidR="008C2AF6">
              <w:rPr>
                <w:webHidden/>
              </w:rPr>
              <w:instrText xml:space="preserve"> PAGEREF _Toc227146005 \h </w:instrText>
            </w:r>
            <w:r w:rsidR="008C2AF6">
              <w:rPr>
                <w:webHidden/>
              </w:rPr>
            </w:r>
            <w:r w:rsidR="008C2AF6">
              <w:rPr>
                <w:webHidden/>
              </w:rPr>
              <w:fldChar w:fldCharType="separate"/>
            </w:r>
            <w:r w:rsidR="008C2AF6">
              <w:rPr>
                <w:webHidden/>
              </w:rPr>
              <w:t>3</w:t>
            </w:r>
            <w:r w:rsidR="008C2AF6">
              <w:rPr>
                <w:webHidden/>
              </w:rPr>
              <w:fldChar w:fldCharType="end"/>
            </w:r>
          </w:hyperlink>
        </w:p>
        <w:p w14:paraId="22D1031B" w14:textId="517D5CAB"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06" w:history="1">
            <w:r w:rsidRPr="006D7D41">
              <w:rPr>
                <w:rStyle w:val="Hyperlnk"/>
              </w:rPr>
              <w:t>Faktauppgifter</w:t>
            </w:r>
            <w:r>
              <w:rPr>
                <w:webHidden/>
              </w:rPr>
              <w:tab/>
            </w:r>
            <w:r>
              <w:rPr>
                <w:webHidden/>
              </w:rPr>
              <w:fldChar w:fldCharType="begin"/>
            </w:r>
            <w:r>
              <w:rPr>
                <w:webHidden/>
              </w:rPr>
              <w:instrText xml:space="preserve"> PAGEREF _Toc227146006 \h </w:instrText>
            </w:r>
            <w:r>
              <w:rPr>
                <w:webHidden/>
              </w:rPr>
            </w:r>
            <w:r>
              <w:rPr>
                <w:webHidden/>
              </w:rPr>
              <w:fldChar w:fldCharType="separate"/>
            </w:r>
            <w:r>
              <w:rPr>
                <w:webHidden/>
              </w:rPr>
              <w:t>4</w:t>
            </w:r>
            <w:r>
              <w:rPr>
                <w:webHidden/>
              </w:rPr>
              <w:fldChar w:fldCharType="end"/>
            </w:r>
          </w:hyperlink>
        </w:p>
        <w:p w14:paraId="4770F335" w14:textId="5C4C8B16"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07" w:history="1">
            <w:r w:rsidRPr="006D7D41">
              <w:rPr>
                <w:rStyle w:val="Hyperlnk"/>
                <w:noProof/>
              </w:rPr>
              <w:t>Ansvarig utbildningsanordnare</w:t>
            </w:r>
            <w:r>
              <w:rPr>
                <w:noProof/>
                <w:webHidden/>
              </w:rPr>
              <w:tab/>
            </w:r>
            <w:r>
              <w:rPr>
                <w:noProof/>
                <w:webHidden/>
              </w:rPr>
              <w:fldChar w:fldCharType="begin"/>
            </w:r>
            <w:r>
              <w:rPr>
                <w:noProof/>
                <w:webHidden/>
              </w:rPr>
              <w:instrText xml:space="preserve"> PAGEREF _Toc227146007 \h </w:instrText>
            </w:r>
            <w:r>
              <w:rPr>
                <w:noProof/>
                <w:webHidden/>
              </w:rPr>
            </w:r>
            <w:r>
              <w:rPr>
                <w:noProof/>
                <w:webHidden/>
              </w:rPr>
              <w:fldChar w:fldCharType="separate"/>
            </w:r>
            <w:r>
              <w:rPr>
                <w:noProof/>
                <w:webHidden/>
              </w:rPr>
              <w:t>4</w:t>
            </w:r>
            <w:r>
              <w:rPr>
                <w:noProof/>
                <w:webHidden/>
              </w:rPr>
              <w:fldChar w:fldCharType="end"/>
            </w:r>
          </w:hyperlink>
        </w:p>
        <w:p w14:paraId="532F0E45" w14:textId="089EAA42"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08" w:history="1">
            <w:r w:rsidRPr="006D7D41">
              <w:rPr>
                <w:rStyle w:val="Hyperlnk"/>
                <w:noProof/>
              </w:rPr>
              <w:t>Organisationsform</w:t>
            </w:r>
            <w:r>
              <w:rPr>
                <w:noProof/>
                <w:webHidden/>
              </w:rPr>
              <w:tab/>
            </w:r>
            <w:r>
              <w:rPr>
                <w:noProof/>
                <w:webHidden/>
              </w:rPr>
              <w:fldChar w:fldCharType="begin"/>
            </w:r>
            <w:r>
              <w:rPr>
                <w:noProof/>
                <w:webHidden/>
              </w:rPr>
              <w:instrText xml:space="preserve"> PAGEREF _Toc227146008 \h </w:instrText>
            </w:r>
            <w:r>
              <w:rPr>
                <w:noProof/>
                <w:webHidden/>
              </w:rPr>
            </w:r>
            <w:r>
              <w:rPr>
                <w:noProof/>
                <w:webHidden/>
              </w:rPr>
              <w:fldChar w:fldCharType="separate"/>
            </w:r>
            <w:r>
              <w:rPr>
                <w:noProof/>
                <w:webHidden/>
              </w:rPr>
              <w:t>4</w:t>
            </w:r>
            <w:r>
              <w:rPr>
                <w:noProof/>
                <w:webHidden/>
              </w:rPr>
              <w:fldChar w:fldCharType="end"/>
            </w:r>
          </w:hyperlink>
        </w:p>
        <w:p w14:paraId="4F435AFC" w14:textId="09799856"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09" w:history="1">
            <w:r w:rsidRPr="006D7D41">
              <w:rPr>
                <w:rStyle w:val="Hyperlnk"/>
                <w:noProof/>
              </w:rPr>
              <w:t>Organisationsnummer</w:t>
            </w:r>
            <w:r>
              <w:rPr>
                <w:noProof/>
                <w:webHidden/>
              </w:rPr>
              <w:tab/>
            </w:r>
            <w:r>
              <w:rPr>
                <w:noProof/>
                <w:webHidden/>
              </w:rPr>
              <w:fldChar w:fldCharType="begin"/>
            </w:r>
            <w:r>
              <w:rPr>
                <w:noProof/>
                <w:webHidden/>
              </w:rPr>
              <w:instrText xml:space="preserve"> PAGEREF _Toc227146009 \h </w:instrText>
            </w:r>
            <w:r>
              <w:rPr>
                <w:noProof/>
                <w:webHidden/>
              </w:rPr>
            </w:r>
            <w:r>
              <w:rPr>
                <w:noProof/>
                <w:webHidden/>
              </w:rPr>
              <w:fldChar w:fldCharType="separate"/>
            </w:r>
            <w:r>
              <w:rPr>
                <w:noProof/>
                <w:webHidden/>
              </w:rPr>
              <w:t>4</w:t>
            </w:r>
            <w:r>
              <w:rPr>
                <w:noProof/>
                <w:webHidden/>
              </w:rPr>
              <w:fldChar w:fldCharType="end"/>
            </w:r>
          </w:hyperlink>
        </w:p>
        <w:p w14:paraId="6606614B" w14:textId="5CB60288"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0" w:history="1">
            <w:r w:rsidRPr="006D7D41">
              <w:rPr>
                <w:rStyle w:val="Hyperlnk"/>
                <w:noProof/>
              </w:rPr>
              <w:t>Fullmaktsgivare för ansökan</w:t>
            </w:r>
            <w:r>
              <w:rPr>
                <w:noProof/>
                <w:webHidden/>
              </w:rPr>
              <w:tab/>
            </w:r>
            <w:r>
              <w:rPr>
                <w:noProof/>
                <w:webHidden/>
              </w:rPr>
              <w:fldChar w:fldCharType="begin"/>
            </w:r>
            <w:r>
              <w:rPr>
                <w:noProof/>
                <w:webHidden/>
              </w:rPr>
              <w:instrText xml:space="preserve"> PAGEREF _Toc227146010 \h </w:instrText>
            </w:r>
            <w:r>
              <w:rPr>
                <w:noProof/>
                <w:webHidden/>
              </w:rPr>
            </w:r>
            <w:r>
              <w:rPr>
                <w:noProof/>
                <w:webHidden/>
              </w:rPr>
              <w:fldChar w:fldCharType="separate"/>
            </w:r>
            <w:r>
              <w:rPr>
                <w:noProof/>
                <w:webHidden/>
              </w:rPr>
              <w:t>4</w:t>
            </w:r>
            <w:r>
              <w:rPr>
                <w:noProof/>
                <w:webHidden/>
              </w:rPr>
              <w:fldChar w:fldCharType="end"/>
            </w:r>
          </w:hyperlink>
        </w:p>
        <w:p w14:paraId="1DCF5BBB" w14:textId="110698A0"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1" w:history="1">
            <w:r w:rsidRPr="006D7D41">
              <w:rPr>
                <w:rStyle w:val="Hyperlnk"/>
                <w:noProof/>
              </w:rPr>
              <w:t>Kontaktperson för ansökan</w:t>
            </w:r>
            <w:r>
              <w:rPr>
                <w:noProof/>
                <w:webHidden/>
              </w:rPr>
              <w:tab/>
            </w:r>
            <w:r>
              <w:rPr>
                <w:noProof/>
                <w:webHidden/>
              </w:rPr>
              <w:fldChar w:fldCharType="begin"/>
            </w:r>
            <w:r>
              <w:rPr>
                <w:noProof/>
                <w:webHidden/>
              </w:rPr>
              <w:instrText xml:space="preserve"> PAGEREF _Toc227146011 \h </w:instrText>
            </w:r>
            <w:r>
              <w:rPr>
                <w:noProof/>
                <w:webHidden/>
              </w:rPr>
            </w:r>
            <w:r>
              <w:rPr>
                <w:noProof/>
                <w:webHidden/>
              </w:rPr>
              <w:fldChar w:fldCharType="separate"/>
            </w:r>
            <w:r>
              <w:rPr>
                <w:noProof/>
                <w:webHidden/>
              </w:rPr>
              <w:t>4</w:t>
            </w:r>
            <w:r>
              <w:rPr>
                <w:noProof/>
                <w:webHidden/>
              </w:rPr>
              <w:fldChar w:fldCharType="end"/>
            </w:r>
          </w:hyperlink>
        </w:p>
        <w:p w14:paraId="36FED479" w14:textId="0F674127"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12" w:history="1">
            <w:r w:rsidRPr="006D7D41">
              <w:rPr>
                <w:rStyle w:val="Hyperlnk"/>
              </w:rPr>
              <w:t>Uppgifter om utbildningen</w:t>
            </w:r>
            <w:r>
              <w:rPr>
                <w:webHidden/>
              </w:rPr>
              <w:tab/>
            </w:r>
            <w:r>
              <w:rPr>
                <w:webHidden/>
              </w:rPr>
              <w:fldChar w:fldCharType="begin"/>
            </w:r>
            <w:r>
              <w:rPr>
                <w:webHidden/>
              </w:rPr>
              <w:instrText xml:space="preserve"> PAGEREF _Toc227146012 \h </w:instrText>
            </w:r>
            <w:r>
              <w:rPr>
                <w:webHidden/>
              </w:rPr>
            </w:r>
            <w:r>
              <w:rPr>
                <w:webHidden/>
              </w:rPr>
              <w:fldChar w:fldCharType="separate"/>
            </w:r>
            <w:r>
              <w:rPr>
                <w:webHidden/>
              </w:rPr>
              <w:t>4</w:t>
            </w:r>
            <w:r>
              <w:rPr>
                <w:webHidden/>
              </w:rPr>
              <w:fldChar w:fldCharType="end"/>
            </w:r>
          </w:hyperlink>
        </w:p>
        <w:p w14:paraId="692A00FE" w14:textId="604DF9B1"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3" w:history="1">
            <w:r w:rsidRPr="006D7D41">
              <w:rPr>
                <w:rStyle w:val="Hyperlnk"/>
                <w:noProof/>
              </w:rPr>
              <w:t>Namn</w:t>
            </w:r>
            <w:r>
              <w:rPr>
                <w:rStyle w:val="Hyperlnk"/>
                <w:noProof/>
              </w:rPr>
              <w:t>…….</w:t>
            </w:r>
            <w:r>
              <w:rPr>
                <w:noProof/>
                <w:webHidden/>
              </w:rPr>
              <w:tab/>
            </w:r>
            <w:r>
              <w:rPr>
                <w:noProof/>
                <w:webHidden/>
              </w:rPr>
              <w:fldChar w:fldCharType="begin"/>
            </w:r>
            <w:r>
              <w:rPr>
                <w:noProof/>
                <w:webHidden/>
              </w:rPr>
              <w:instrText xml:space="preserve"> PAGEREF _Toc227146013 \h </w:instrText>
            </w:r>
            <w:r>
              <w:rPr>
                <w:noProof/>
                <w:webHidden/>
              </w:rPr>
            </w:r>
            <w:r>
              <w:rPr>
                <w:noProof/>
                <w:webHidden/>
              </w:rPr>
              <w:fldChar w:fldCharType="separate"/>
            </w:r>
            <w:r>
              <w:rPr>
                <w:noProof/>
                <w:webHidden/>
              </w:rPr>
              <w:t>4</w:t>
            </w:r>
            <w:r>
              <w:rPr>
                <w:noProof/>
                <w:webHidden/>
              </w:rPr>
              <w:fldChar w:fldCharType="end"/>
            </w:r>
          </w:hyperlink>
        </w:p>
        <w:p w14:paraId="0B7504B7" w14:textId="75EDFF0B"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4" w:history="1">
            <w:r w:rsidRPr="006D7D41">
              <w:rPr>
                <w:rStyle w:val="Hyperlnk"/>
                <w:noProof/>
              </w:rPr>
              <w:t>Föregångare till den sökta utbildningen</w:t>
            </w:r>
            <w:r>
              <w:rPr>
                <w:noProof/>
                <w:webHidden/>
              </w:rPr>
              <w:tab/>
            </w:r>
            <w:r>
              <w:rPr>
                <w:noProof/>
                <w:webHidden/>
              </w:rPr>
              <w:fldChar w:fldCharType="begin"/>
            </w:r>
            <w:r>
              <w:rPr>
                <w:noProof/>
                <w:webHidden/>
              </w:rPr>
              <w:instrText xml:space="preserve"> PAGEREF _Toc227146014 \h </w:instrText>
            </w:r>
            <w:r>
              <w:rPr>
                <w:noProof/>
                <w:webHidden/>
              </w:rPr>
            </w:r>
            <w:r>
              <w:rPr>
                <w:noProof/>
                <w:webHidden/>
              </w:rPr>
              <w:fldChar w:fldCharType="separate"/>
            </w:r>
            <w:r>
              <w:rPr>
                <w:noProof/>
                <w:webHidden/>
              </w:rPr>
              <w:t>4</w:t>
            </w:r>
            <w:r>
              <w:rPr>
                <w:noProof/>
                <w:webHidden/>
              </w:rPr>
              <w:fldChar w:fldCharType="end"/>
            </w:r>
          </w:hyperlink>
        </w:p>
        <w:p w14:paraId="23429E4C" w14:textId="65E805EC"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5" w:history="1">
            <w:r w:rsidRPr="006D7D41">
              <w:rPr>
                <w:rStyle w:val="Hyperlnk"/>
                <w:noProof/>
              </w:rPr>
              <w:t>Studieort</w:t>
            </w:r>
            <w:r>
              <w:rPr>
                <w:rStyle w:val="Hyperlnk"/>
                <w:noProof/>
              </w:rPr>
              <w:t>…</w:t>
            </w:r>
            <w:r>
              <w:rPr>
                <w:noProof/>
                <w:webHidden/>
              </w:rPr>
              <w:tab/>
            </w:r>
            <w:r>
              <w:rPr>
                <w:noProof/>
                <w:webHidden/>
              </w:rPr>
              <w:fldChar w:fldCharType="begin"/>
            </w:r>
            <w:r>
              <w:rPr>
                <w:noProof/>
                <w:webHidden/>
              </w:rPr>
              <w:instrText xml:space="preserve"> PAGEREF _Toc227146015 \h </w:instrText>
            </w:r>
            <w:r>
              <w:rPr>
                <w:noProof/>
                <w:webHidden/>
              </w:rPr>
            </w:r>
            <w:r>
              <w:rPr>
                <w:noProof/>
                <w:webHidden/>
              </w:rPr>
              <w:fldChar w:fldCharType="separate"/>
            </w:r>
            <w:r>
              <w:rPr>
                <w:noProof/>
                <w:webHidden/>
              </w:rPr>
              <w:t>4</w:t>
            </w:r>
            <w:r>
              <w:rPr>
                <w:noProof/>
                <w:webHidden/>
              </w:rPr>
              <w:fldChar w:fldCharType="end"/>
            </w:r>
          </w:hyperlink>
        </w:p>
        <w:p w14:paraId="4DBF9DD4" w14:textId="5601E1AE"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6" w:history="1">
            <w:r w:rsidRPr="006D7D41">
              <w:rPr>
                <w:rStyle w:val="Hyperlnk"/>
                <w:noProof/>
              </w:rPr>
              <w:t>Utbildningens omfattning</w:t>
            </w:r>
            <w:r>
              <w:rPr>
                <w:noProof/>
                <w:webHidden/>
              </w:rPr>
              <w:tab/>
            </w:r>
            <w:r>
              <w:rPr>
                <w:noProof/>
                <w:webHidden/>
              </w:rPr>
              <w:fldChar w:fldCharType="begin"/>
            </w:r>
            <w:r>
              <w:rPr>
                <w:noProof/>
                <w:webHidden/>
              </w:rPr>
              <w:instrText xml:space="preserve"> PAGEREF _Toc227146016 \h </w:instrText>
            </w:r>
            <w:r>
              <w:rPr>
                <w:noProof/>
                <w:webHidden/>
              </w:rPr>
            </w:r>
            <w:r>
              <w:rPr>
                <w:noProof/>
                <w:webHidden/>
              </w:rPr>
              <w:fldChar w:fldCharType="separate"/>
            </w:r>
            <w:r>
              <w:rPr>
                <w:noProof/>
                <w:webHidden/>
              </w:rPr>
              <w:t>4</w:t>
            </w:r>
            <w:r>
              <w:rPr>
                <w:noProof/>
                <w:webHidden/>
              </w:rPr>
              <w:fldChar w:fldCharType="end"/>
            </w:r>
          </w:hyperlink>
        </w:p>
        <w:p w14:paraId="4B16AE26" w14:textId="094AF9A7"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7" w:history="1">
            <w:r w:rsidRPr="006D7D41">
              <w:rPr>
                <w:rStyle w:val="Hyperlnk"/>
                <w:noProof/>
              </w:rPr>
              <w:t>Utbildningens studietakt</w:t>
            </w:r>
            <w:r>
              <w:rPr>
                <w:noProof/>
                <w:webHidden/>
              </w:rPr>
              <w:tab/>
            </w:r>
            <w:r>
              <w:rPr>
                <w:noProof/>
                <w:webHidden/>
              </w:rPr>
              <w:fldChar w:fldCharType="begin"/>
            </w:r>
            <w:r>
              <w:rPr>
                <w:noProof/>
                <w:webHidden/>
              </w:rPr>
              <w:instrText xml:space="preserve"> PAGEREF _Toc227146017 \h </w:instrText>
            </w:r>
            <w:r>
              <w:rPr>
                <w:noProof/>
                <w:webHidden/>
              </w:rPr>
            </w:r>
            <w:r>
              <w:rPr>
                <w:noProof/>
                <w:webHidden/>
              </w:rPr>
              <w:fldChar w:fldCharType="separate"/>
            </w:r>
            <w:r>
              <w:rPr>
                <w:noProof/>
                <w:webHidden/>
              </w:rPr>
              <w:t>4</w:t>
            </w:r>
            <w:r>
              <w:rPr>
                <w:noProof/>
                <w:webHidden/>
              </w:rPr>
              <w:fldChar w:fldCharType="end"/>
            </w:r>
          </w:hyperlink>
        </w:p>
        <w:p w14:paraId="4023C35E" w14:textId="7BFEC82A"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8" w:history="1">
            <w:r w:rsidRPr="006D7D41">
              <w:rPr>
                <w:rStyle w:val="Hyperlnk"/>
                <w:noProof/>
              </w:rPr>
              <w:t>Utbildningens studieform</w:t>
            </w:r>
            <w:r>
              <w:rPr>
                <w:noProof/>
                <w:webHidden/>
              </w:rPr>
              <w:tab/>
            </w:r>
            <w:r>
              <w:rPr>
                <w:noProof/>
                <w:webHidden/>
              </w:rPr>
              <w:fldChar w:fldCharType="begin"/>
            </w:r>
            <w:r>
              <w:rPr>
                <w:noProof/>
                <w:webHidden/>
              </w:rPr>
              <w:instrText xml:space="preserve"> PAGEREF _Toc227146018 \h </w:instrText>
            </w:r>
            <w:r>
              <w:rPr>
                <w:noProof/>
                <w:webHidden/>
              </w:rPr>
            </w:r>
            <w:r>
              <w:rPr>
                <w:noProof/>
                <w:webHidden/>
              </w:rPr>
              <w:fldChar w:fldCharType="separate"/>
            </w:r>
            <w:r>
              <w:rPr>
                <w:noProof/>
                <w:webHidden/>
              </w:rPr>
              <w:t>4</w:t>
            </w:r>
            <w:r>
              <w:rPr>
                <w:noProof/>
                <w:webHidden/>
              </w:rPr>
              <w:fldChar w:fldCharType="end"/>
            </w:r>
          </w:hyperlink>
        </w:p>
        <w:p w14:paraId="370AC5A4" w14:textId="7AC7C9AE"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19" w:history="1">
            <w:r w:rsidRPr="006D7D41">
              <w:rPr>
                <w:rStyle w:val="Hyperlnk"/>
                <w:noProof/>
              </w:rPr>
              <w:t>Utbildningens syfte</w:t>
            </w:r>
            <w:r>
              <w:rPr>
                <w:noProof/>
                <w:webHidden/>
              </w:rPr>
              <w:tab/>
            </w:r>
            <w:r>
              <w:rPr>
                <w:noProof/>
                <w:webHidden/>
              </w:rPr>
              <w:fldChar w:fldCharType="begin"/>
            </w:r>
            <w:r>
              <w:rPr>
                <w:noProof/>
                <w:webHidden/>
              </w:rPr>
              <w:instrText xml:space="preserve"> PAGEREF _Toc227146019 \h </w:instrText>
            </w:r>
            <w:r>
              <w:rPr>
                <w:noProof/>
                <w:webHidden/>
              </w:rPr>
            </w:r>
            <w:r>
              <w:rPr>
                <w:noProof/>
                <w:webHidden/>
              </w:rPr>
              <w:fldChar w:fldCharType="separate"/>
            </w:r>
            <w:r>
              <w:rPr>
                <w:noProof/>
                <w:webHidden/>
              </w:rPr>
              <w:t>5</w:t>
            </w:r>
            <w:r>
              <w:rPr>
                <w:noProof/>
                <w:webHidden/>
              </w:rPr>
              <w:fldChar w:fldCharType="end"/>
            </w:r>
          </w:hyperlink>
        </w:p>
        <w:p w14:paraId="334CEBE9" w14:textId="21C17380"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20" w:history="1">
            <w:r w:rsidRPr="006D7D41">
              <w:rPr>
                <w:rStyle w:val="Hyperlnk"/>
                <w:noProof/>
              </w:rPr>
              <w:t>Korta utbildningar</w:t>
            </w:r>
            <w:r>
              <w:rPr>
                <w:noProof/>
                <w:webHidden/>
              </w:rPr>
              <w:tab/>
            </w:r>
            <w:r>
              <w:rPr>
                <w:noProof/>
                <w:webHidden/>
              </w:rPr>
              <w:fldChar w:fldCharType="begin"/>
            </w:r>
            <w:r>
              <w:rPr>
                <w:noProof/>
                <w:webHidden/>
              </w:rPr>
              <w:instrText xml:space="preserve"> PAGEREF _Toc227146020 \h </w:instrText>
            </w:r>
            <w:r>
              <w:rPr>
                <w:noProof/>
                <w:webHidden/>
              </w:rPr>
            </w:r>
            <w:r>
              <w:rPr>
                <w:noProof/>
                <w:webHidden/>
              </w:rPr>
              <w:fldChar w:fldCharType="separate"/>
            </w:r>
            <w:r>
              <w:rPr>
                <w:noProof/>
                <w:webHidden/>
              </w:rPr>
              <w:t>5</w:t>
            </w:r>
            <w:r>
              <w:rPr>
                <w:noProof/>
                <w:webHidden/>
              </w:rPr>
              <w:fldChar w:fldCharType="end"/>
            </w:r>
          </w:hyperlink>
        </w:p>
        <w:p w14:paraId="2903207D" w14:textId="52086435"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21" w:history="1">
            <w:r w:rsidRPr="006D7D41">
              <w:rPr>
                <w:rStyle w:val="Hyperlnk"/>
                <w:noProof/>
              </w:rPr>
              <w:t>Utbildningsomgångar och starttidpunkt</w:t>
            </w:r>
            <w:r>
              <w:rPr>
                <w:noProof/>
                <w:webHidden/>
              </w:rPr>
              <w:tab/>
            </w:r>
            <w:r>
              <w:rPr>
                <w:noProof/>
                <w:webHidden/>
              </w:rPr>
              <w:fldChar w:fldCharType="begin"/>
            </w:r>
            <w:r>
              <w:rPr>
                <w:noProof/>
                <w:webHidden/>
              </w:rPr>
              <w:instrText xml:space="preserve"> PAGEREF _Toc227146021 \h </w:instrText>
            </w:r>
            <w:r>
              <w:rPr>
                <w:noProof/>
                <w:webHidden/>
              </w:rPr>
            </w:r>
            <w:r>
              <w:rPr>
                <w:noProof/>
                <w:webHidden/>
              </w:rPr>
              <w:fldChar w:fldCharType="separate"/>
            </w:r>
            <w:r>
              <w:rPr>
                <w:noProof/>
                <w:webHidden/>
              </w:rPr>
              <w:t>5</w:t>
            </w:r>
            <w:r>
              <w:rPr>
                <w:noProof/>
                <w:webHidden/>
              </w:rPr>
              <w:fldChar w:fldCharType="end"/>
            </w:r>
          </w:hyperlink>
        </w:p>
        <w:p w14:paraId="780222E3" w14:textId="3CEB9BBF"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22" w:history="1">
            <w:r w:rsidRPr="006D7D41">
              <w:rPr>
                <w:rStyle w:val="Hyperlnk"/>
              </w:rPr>
              <w:t>Statligt stöd och årsplatser</w:t>
            </w:r>
            <w:r>
              <w:rPr>
                <w:webHidden/>
              </w:rPr>
              <w:tab/>
            </w:r>
            <w:r>
              <w:rPr>
                <w:webHidden/>
              </w:rPr>
              <w:fldChar w:fldCharType="begin"/>
            </w:r>
            <w:r>
              <w:rPr>
                <w:webHidden/>
              </w:rPr>
              <w:instrText xml:space="preserve"> PAGEREF _Toc227146022 \h </w:instrText>
            </w:r>
            <w:r>
              <w:rPr>
                <w:webHidden/>
              </w:rPr>
            </w:r>
            <w:r>
              <w:rPr>
                <w:webHidden/>
              </w:rPr>
              <w:fldChar w:fldCharType="separate"/>
            </w:r>
            <w:r>
              <w:rPr>
                <w:webHidden/>
              </w:rPr>
              <w:t>6</w:t>
            </w:r>
            <w:r>
              <w:rPr>
                <w:webHidden/>
              </w:rPr>
              <w:fldChar w:fldCharType="end"/>
            </w:r>
          </w:hyperlink>
        </w:p>
        <w:p w14:paraId="0501699C" w14:textId="0C06D091"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23" w:history="1">
            <w:r w:rsidRPr="006D7D41">
              <w:rPr>
                <w:rStyle w:val="Hyperlnk"/>
                <w:noProof/>
              </w:rPr>
              <w:t>Annat statligt stöd</w:t>
            </w:r>
            <w:r>
              <w:rPr>
                <w:noProof/>
                <w:webHidden/>
              </w:rPr>
              <w:tab/>
            </w:r>
            <w:r>
              <w:rPr>
                <w:noProof/>
                <w:webHidden/>
              </w:rPr>
              <w:fldChar w:fldCharType="begin"/>
            </w:r>
            <w:r>
              <w:rPr>
                <w:noProof/>
                <w:webHidden/>
              </w:rPr>
              <w:instrText xml:space="preserve"> PAGEREF _Toc227146023 \h </w:instrText>
            </w:r>
            <w:r>
              <w:rPr>
                <w:noProof/>
                <w:webHidden/>
              </w:rPr>
            </w:r>
            <w:r>
              <w:rPr>
                <w:noProof/>
                <w:webHidden/>
              </w:rPr>
              <w:fldChar w:fldCharType="separate"/>
            </w:r>
            <w:r>
              <w:rPr>
                <w:noProof/>
                <w:webHidden/>
              </w:rPr>
              <w:t>6</w:t>
            </w:r>
            <w:r>
              <w:rPr>
                <w:noProof/>
                <w:webHidden/>
              </w:rPr>
              <w:fldChar w:fldCharType="end"/>
            </w:r>
          </w:hyperlink>
        </w:p>
        <w:p w14:paraId="223D44FD" w14:textId="3ACC5B9C"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24" w:history="1">
            <w:r w:rsidRPr="006D7D41">
              <w:rPr>
                <w:rStyle w:val="Hyperlnk"/>
                <w:noProof/>
              </w:rPr>
              <w:t>Ansökan om statsbidrag</w:t>
            </w:r>
            <w:r>
              <w:rPr>
                <w:noProof/>
                <w:webHidden/>
              </w:rPr>
              <w:tab/>
            </w:r>
            <w:r>
              <w:rPr>
                <w:noProof/>
                <w:webHidden/>
              </w:rPr>
              <w:fldChar w:fldCharType="begin"/>
            </w:r>
            <w:r>
              <w:rPr>
                <w:noProof/>
                <w:webHidden/>
              </w:rPr>
              <w:instrText xml:space="preserve"> PAGEREF _Toc227146024 \h </w:instrText>
            </w:r>
            <w:r>
              <w:rPr>
                <w:noProof/>
                <w:webHidden/>
              </w:rPr>
            </w:r>
            <w:r>
              <w:rPr>
                <w:noProof/>
                <w:webHidden/>
              </w:rPr>
              <w:fldChar w:fldCharType="separate"/>
            </w:r>
            <w:r>
              <w:rPr>
                <w:noProof/>
                <w:webHidden/>
              </w:rPr>
              <w:t>6</w:t>
            </w:r>
            <w:r>
              <w:rPr>
                <w:noProof/>
                <w:webHidden/>
              </w:rPr>
              <w:fldChar w:fldCharType="end"/>
            </w:r>
          </w:hyperlink>
        </w:p>
        <w:p w14:paraId="238C640C" w14:textId="452F07C8"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25" w:history="1">
            <w:r w:rsidRPr="006D7D41">
              <w:rPr>
                <w:rStyle w:val="Hyperlnk"/>
                <w:noProof/>
              </w:rPr>
              <w:t>Studiestödsberättigande</w:t>
            </w:r>
            <w:r>
              <w:rPr>
                <w:noProof/>
                <w:webHidden/>
              </w:rPr>
              <w:tab/>
            </w:r>
            <w:r>
              <w:rPr>
                <w:noProof/>
                <w:webHidden/>
              </w:rPr>
              <w:fldChar w:fldCharType="begin"/>
            </w:r>
            <w:r>
              <w:rPr>
                <w:noProof/>
                <w:webHidden/>
              </w:rPr>
              <w:instrText xml:space="preserve"> PAGEREF _Toc227146025 \h </w:instrText>
            </w:r>
            <w:r>
              <w:rPr>
                <w:noProof/>
                <w:webHidden/>
              </w:rPr>
            </w:r>
            <w:r>
              <w:rPr>
                <w:noProof/>
                <w:webHidden/>
              </w:rPr>
              <w:fldChar w:fldCharType="separate"/>
            </w:r>
            <w:r>
              <w:rPr>
                <w:noProof/>
                <w:webHidden/>
              </w:rPr>
              <w:t>6</w:t>
            </w:r>
            <w:r>
              <w:rPr>
                <w:noProof/>
                <w:webHidden/>
              </w:rPr>
              <w:fldChar w:fldCharType="end"/>
            </w:r>
          </w:hyperlink>
        </w:p>
        <w:p w14:paraId="5BE6D46F" w14:textId="173F6AD4"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26" w:history="1">
            <w:r w:rsidRPr="006D7D41">
              <w:rPr>
                <w:rStyle w:val="Hyperlnk"/>
                <w:noProof/>
              </w:rPr>
              <w:t>Antal årsplatser ansökan avser</w:t>
            </w:r>
            <w:r>
              <w:rPr>
                <w:noProof/>
                <w:webHidden/>
              </w:rPr>
              <w:tab/>
            </w:r>
            <w:r>
              <w:rPr>
                <w:noProof/>
                <w:webHidden/>
              </w:rPr>
              <w:fldChar w:fldCharType="begin"/>
            </w:r>
            <w:r>
              <w:rPr>
                <w:noProof/>
                <w:webHidden/>
              </w:rPr>
              <w:instrText xml:space="preserve"> PAGEREF _Toc227146026 \h </w:instrText>
            </w:r>
            <w:r>
              <w:rPr>
                <w:noProof/>
                <w:webHidden/>
              </w:rPr>
            </w:r>
            <w:r>
              <w:rPr>
                <w:noProof/>
                <w:webHidden/>
              </w:rPr>
              <w:fldChar w:fldCharType="separate"/>
            </w:r>
            <w:r>
              <w:rPr>
                <w:noProof/>
                <w:webHidden/>
              </w:rPr>
              <w:t>6</w:t>
            </w:r>
            <w:r>
              <w:rPr>
                <w:noProof/>
                <w:webHidden/>
              </w:rPr>
              <w:fldChar w:fldCharType="end"/>
            </w:r>
          </w:hyperlink>
        </w:p>
        <w:p w14:paraId="41708961" w14:textId="3FDDDA82"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27" w:history="1">
            <w:r w:rsidRPr="006D7D41">
              <w:rPr>
                <w:rStyle w:val="Hyperlnk"/>
              </w:rPr>
              <w:t>Tillträde</w:t>
            </w:r>
            <w:r>
              <w:rPr>
                <w:webHidden/>
              </w:rPr>
              <w:tab/>
            </w:r>
            <w:r>
              <w:rPr>
                <w:webHidden/>
              </w:rPr>
              <w:fldChar w:fldCharType="begin"/>
            </w:r>
            <w:r>
              <w:rPr>
                <w:webHidden/>
              </w:rPr>
              <w:instrText xml:space="preserve"> PAGEREF _Toc227146027 \h </w:instrText>
            </w:r>
            <w:r>
              <w:rPr>
                <w:webHidden/>
              </w:rPr>
            </w:r>
            <w:r>
              <w:rPr>
                <w:webHidden/>
              </w:rPr>
              <w:fldChar w:fldCharType="separate"/>
            </w:r>
            <w:r>
              <w:rPr>
                <w:webHidden/>
              </w:rPr>
              <w:t>6</w:t>
            </w:r>
            <w:r>
              <w:rPr>
                <w:webHidden/>
              </w:rPr>
              <w:fldChar w:fldCharType="end"/>
            </w:r>
          </w:hyperlink>
        </w:p>
        <w:p w14:paraId="15532D07" w14:textId="5971531F"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28" w:history="1">
            <w:r w:rsidRPr="006D7D41">
              <w:rPr>
                <w:rStyle w:val="Hyperlnk"/>
                <w:noProof/>
              </w:rPr>
              <w:t>Behörighet</w:t>
            </w:r>
            <w:r>
              <w:rPr>
                <w:noProof/>
                <w:webHidden/>
              </w:rPr>
              <w:tab/>
            </w:r>
            <w:r>
              <w:rPr>
                <w:noProof/>
                <w:webHidden/>
              </w:rPr>
              <w:fldChar w:fldCharType="begin"/>
            </w:r>
            <w:r>
              <w:rPr>
                <w:noProof/>
                <w:webHidden/>
              </w:rPr>
              <w:instrText xml:space="preserve"> PAGEREF _Toc227146028 \h </w:instrText>
            </w:r>
            <w:r>
              <w:rPr>
                <w:noProof/>
                <w:webHidden/>
              </w:rPr>
            </w:r>
            <w:r>
              <w:rPr>
                <w:noProof/>
                <w:webHidden/>
              </w:rPr>
              <w:fldChar w:fldCharType="separate"/>
            </w:r>
            <w:r>
              <w:rPr>
                <w:noProof/>
                <w:webHidden/>
              </w:rPr>
              <w:t>6</w:t>
            </w:r>
            <w:r>
              <w:rPr>
                <w:noProof/>
                <w:webHidden/>
              </w:rPr>
              <w:fldChar w:fldCharType="end"/>
            </w:r>
          </w:hyperlink>
        </w:p>
        <w:p w14:paraId="32F31067" w14:textId="5A30C8FF"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29" w:history="1">
            <w:r w:rsidRPr="006D7D41">
              <w:rPr>
                <w:rStyle w:val="Hyperlnk"/>
                <w:noProof/>
              </w:rPr>
              <w:t>Särskilda förkunskaper</w:t>
            </w:r>
            <w:r>
              <w:rPr>
                <w:noProof/>
                <w:webHidden/>
              </w:rPr>
              <w:tab/>
            </w:r>
            <w:r>
              <w:rPr>
                <w:noProof/>
                <w:webHidden/>
              </w:rPr>
              <w:fldChar w:fldCharType="begin"/>
            </w:r>
            <w:r>
              <w:rPr>
                <w:noProof/>
                <w:webHidden/>
              </w:rPr>
              <w:instrText xml:space="preserve"> PAGEREF _Toc227146029 \h </w:instrText>
            </w:r>
            <w:r>
              <w:rPr>
                <w:noProof/>
                <w:webHidden/>
              </w:rPr>
            </w:r>
            <w:r>
              <w:rPr>
                <w:noProof/>
                <w:webHidden/>
              </w:rPr>
              <w:fldChar w:fldCharType="separate"/>
            </w:r>
            <w:r>
              <w:rPr>
                <w:noProof/>
                <w:webHidden/>
              </w:rPr>
              <w:t>6</w:t>
            </w:r>
            <w:r>
              <w:rPr>
                <w:noProof/>
                <w:webHidden/>
              </w:rPr>
              <w:fldChar w:fldCharType="end"/>
            </w:r>
          </w:hyperlink>
        </w:p>
        <w:p w14:paraId="31C9155D" w14:textId="1E376407"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30" w:history="1">
            <w:r w:rsidRPr="006D7D41">
              <w:rPr>
                <w:rStyle w:val="Hyperlnk"/>
                <w:noProof/>
              </w:rPr>
              <w:t>Beskriv behörighetsprövningen</w:t>
            </w:r>
            <w:r>
              <w:rPr>
                <w:noProof/>
                <w:webHidden/>
              </w:rPr>
              <w:tab/>
            </w:r>
            <w:r>
              <w:rPr>
                <w:noProof/>
                <w:webHidden/>
              </w:rPr>
              <w:fldChar w:fldCharType="begin"/>
            </w:r>
            <w:r>
              <w:rPr>
                <w:noProof/>
                <w:webHidden/>
              </w:rPr>
              <w:instrText xml:space="preserve"> PAGEREF _Toc227146030 \h </w:instrText>
            </w:r>
            <w:r>
              <w:rPr>
                <w:noProof/>
                <w:webHidden/>
              </w:rPr>
            </w:r>
            <w:r>
              <w:rPr>
                <w:noProof/>
                <w:webHidden/>
              </w:rPr>
              <w:fldChar w:fldCharType="separate"/>
            </w:r>
            <w:r>
              <w:rPr>
                <w:noProof/>
                <w:webHidden/>
              </w:rPr>
              <w:t>6</w:t>
            </w:r>
            <w:r>
              <w:rPr>
                <w:noProof/>
                <w:webHidden/>
              </w:rPr>
              <w:fldChar w:fldCharType="end"/>
            </w:r>
          </w:hyperlink>
        </w:p>
        <w:p w14:paraId="0A455160" w14:textId="3616FBE2"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31" w:history="1">
            <w:r w:rsidRPr="006D7D41">
              <w:rPr>
                <w:rStyle w:val="Hyperlnk"/>
                <w:noProof/>
              </w:rPr>
              <w:t>Urvalsgrunder och urvalsprocess</w:t>
            </w:r>
            <w:r>
              <w:rPr>
                <w:noProof/>
                <w:webHidden/>
              </w:rPr>
              <w:tab/>
            </w:r>
            <w:r>
              <w:rPr>
                <w:noProof/>
                <w:webHidden/>
              </w:rPr>
              <w:fldChar w:fldCharType="begin"/>
            </w:r>
            <w:r>
              <w:rPr>
                <w:noProof/>
                <w:webHidden/>
              </w:rPr>
              <w:instrText xml:space="preserve"> PAGEREF _Toc227146031 \h </w:instrText>
            </w:r>
            <w:r>
              <w:rPr>
                <w:noProof/>
                <w:webHidden/>
              </w:rPr>
            </w:r>
            <w:r>
              <w:rPr>
                <w:noProof/>
                <w:webHidden/>
              </w:rPr>
              <w:fldChar w:fldCharType="separate"/>
            </w:r>
            <w:r>
              <w:rPr>
                <w:noProof/>
                <w:webHidden/>
              </w:rPr>
              <w:t>6</w:t>
            </w:r>
            <w:r>
              <w:rPr>
                <w:noProof/>
                <w:webHidden/>
              </w:rPr>
              <w:fldChar w:fldCharType="end"/>
            </w:r>
          </w:hyperlink>
        </w:p>
        <w:p w14:paraId="204F9962" w14:textId="1D0F8FD9"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32" w:history="1">
            <w:r w:rsidRPr="006D7D41">
              <w:rPr>
                <w:rStyle w:val="Hyperlnk"/>
              </w:rPr>
              <w:t>Innehåll och upplägg</w:t>
            </w:r>
            <w:r>
              <w:rPr>
                <w:webHidden/>
              </w:rPr>
              <w:tab/>
            </w:r>
            <w:r>
              <w:rPr>
                <w:webHidden/>
              </w:rPr>
              <w:fldChar w:fldCharType="begin"/>
            </w:r>
            <w:r>
              <w:rPr>
                <w:webHidden/>
              </w:rPr>
              <w:instrText xml:space="preserve"> PAGEREF _Toc227146032 \h </w:instrText>
            </w:r>
            <w:r>
              <w:rPr>
                <w:webHidden/>
              </w:rPr>
            </w:r>
            <w:r>
              <w:rPr>
                <w:webHidden/>
              </w:rPr>
              <w:fldChar w:fldCharType="separate"/>
            </w:r>
            <w:r>
              <w:rPr>
                <w:webHidden/>
              </w:rPr>
              <w:t>7</w:t>
            </w:r>
            <w:r>
              <w:rPr>
                <w:webHidden/>
              </w:rPr>
              <w:fldChar w:fldCharType="end"/>
            </w:r>
          </w:hyperlink>
        </w:p>
        <w:p w14:paraId="28BBFF59" w14:textId="3240E91C"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33" w:history="1">
            <w:r w:rsidRPr="006D7D41">
              <w:rPr>
                <w:rStyle w:val="Hyperlnk"/>
                <w:noProof/>
              </w:rPr>
              <w:t>Eftergymnasial nivå</w:t>
            </w:r>
            <w:r>
              <w:rPr>
                <w:noProof/>
                <w:webHidden/>
              </w:rPr>
              <w:tab/>
            </w:r>
            <w:r>
              <w:rPr>
                <w:noProof/>
                <w:webHidden/>
              </w:rPr>
              <w:fldChar w:fldCharType="begin"/>
            </w:r>
            <w:r>
              <w:rPr>
                <w:noProof/>
                <w:webHidden/>
              </w:rPr>
              <w:instrText xml:space="preserve"> PAGEREF _Toc227146033 \h </w:instrText>
            </w:r>
            <w:r>
              <w:rPr>
                <w:noProof/>
                <w:webHidden/>
              </w:rPr>
            </w:r>
            <w:r>
              <w:rPr>
                <w:noProof/>
                <w:webHidden/>
              </w:rPr>
              <w:fldChar w:fldCharType="separate"/>
            </w:r>
            <w:r>
              <w:rPr>
                <w:noProof/>
                <w:webHidden/>
              </w:rPr>
              <w:t>7</w:t>
            </w:r>
            <w:r>
              <w:rPr>
                <w:noProof/>
                <w:webHidden/>
              </w:rPr>
              <w:fldChar w:fldCharType="end"/>
            </w:r>
          </w:hyperlink>
        </w:p>
        <w:p w14:paraId="4F3FBC64" w14:textId="2F281B98"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34" w:history="1">
            <w:r w:rsidRPr="006D7D41">
              <w:rPr>
                <w:rStyle w:val="Hyperlnk"/>
                <w:noProof/>
              </w:rPr>
              <w:t>Utbildningens mål</w:t>
            </w:r>
            <w:r>
              <w:rPr>
                <w:noProof/>
                <w:webHidden/>
              </w:rPr>
              <w:tab/>
            </w:r>
            <w:r>
              <w:rPr>
                <w:noProof/>
                <w:webHidden/>
              </w:rPr>
              <w:fldChar w:fldCharType="begin"/>
            </w:r>
            <w:r>
              <w:rPr>
                <w:noProof/>
                <w:webHidden/>
              </w:rPr>
              <w:instrText xml:space="preserve"> PAGEREF _Toc227146034 \h </w:instrText>
            </w:r>
            <w:r>
              <w:rPr>
                <w:noProof/>
                <w:webHidden/>
              </w:rPr>
            </w:r>
            <w:r>
              <w:rPr>
                <w:noProof/>
                <w:webHidden/>
              </w:rPr>
              <w:fldChar w:fldCharType="separate"/>
            </w:r>
            <w:r>
              <w:rPr>
                <w:noProof/>
                <w:webHidden/>
              </w:rPr>
              <w:t>7</w:t>
            </w:r>
            <w:r>
              <w:rPr>
                <w:noProof/>
                <w:webHidden/>
              </w:rPr>
              <w:fldChar w:fldCharType="end"/>
            </w:r>
          </w:hyperlink>
        </w:p>
        <w:p w14:paraId="5B2B37F8" w14:textId="69777302"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35" w:history="1">
            <w:r w:rsidRPr="006D7D41">
              <w:rPr>
                <w:rStyle w:val="Hyperlnk"/>
                <w:noProof/>
              </w:rPr>
              <w:t>Kurser</w:t>
            </w:r>
            <w:r>
              <w:rPr>
                <w:rStyle w:val="Hyperlnk"/>
                <w:noProof/>
              </w:rPr>
              <w:t>……</w:t>
            </w:r>
            <w:r>
              <w:rPr>
                <w:noProof/>
                <w:webHidden/>
              </w:rPr>
              <w:tab/>
            </w:r>
            <w:r>
              <w:rPr>
                <w:noProof/>
                <w:webHidden/>
              </w:rPr>
              <w:fldChar w:fldCharType="begin"/>
            </w:r>
            <w:r>
              <w:rPr>
                <w:noProof/>
                <w:webHidden/>
              </w:rPr>
              <w:instrText xml:space="preserve"> PAGEREF _Toc227146035 \h </w:instrText>
            </w:r>
            <w:r>
              <w:rPr>
                <w:noProof/>
                <w:webHidden/>
              </w:rPr>
            </w:r>
            <w:r>
              <w:rPr>
                <w:noProof/>
                <w:webHidden/>
              </w:rPr>
              <w:fldChar w:fldCharType="separate"/>
            </w:r>
            <w:r>
              <w:rPr>
                <w:noProof/>
                <w:webHidden/>
              </w:rPr>
              <w:t>7</w:t>
            </w:r>
            <w:r>
              <w:rPr>
                <w:noProof/>
                <w:webHidden/>
              </w:rPr>
              <w:fldChar w:fldCharType="end"/>
            </w:r>
          </w:hyperlink>
        </w:p>
        <w:p w14:paraId="240F17A9" w14:textId="18E3CC4D"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36" w:history="1">
            <w:r w:rsidRPr="006D7D41">
              <w:rPr>
                <w:rStyle w:val="Hyperlnk"/>
                <w:noProof/>
              </w:rPr>
              <w:t>Utbildningens organisation och upplägg</w:t>
            </w:r>
            <w:r>
              <w:rPr>
                <w:noProof/>
                <w:webHidden/>
              </w:rPr>
              <w:tab/>
            </w:r>
            <w:r>
              <w:rPr>
                <w:noProof/>
                <w:webHidden/>
              </w:rPr>
              <w:fldChar w:fldCharType="begin"/>
            </w:r>
            <w:r>
              <w:rPr>
                <w:noProof/>
                <w:webHidden/>
              </w:rPr>
              <w:instrText xml:space="preserve"> PAGEREF _Toc227146036 \h </w:instrText>
            </w:r>
            <w:r>
              <w:rPr>
                <w:noProof/>
                <w:webHidden/>
              </w:rPr>
            </w:r>
            <w:r>
              <w:rPr>
                <w:noProof/>
                <w:webHidden/>
              </w:rPr>
              <w:fldChar w:fldCharType="separate"/>
            </w:r>
            <w:r>
              <w:rPr>
                <w:noProof/>
                <w:webHidden/>
              </w:rPr>
              <w:t>7</w:t>
            </w:r>
            <w:r>
              <w:rPr>
                <w:noProof/>
                <w:webHidden/>
              </w:rPr>
              <w:fldChar w:fldCharType="end"/>
            </w:r>
          </w:hyperlink>
        </w:p>
        <w:p w14:paraId="720B7DD1" w14:textId="7A1ACF4E"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37" w:history="1">
            <w:r w:rsidRPr="006D7D41">
              <w:rPr>
                <w:rStyle w:val="Hyperlnk"/>
                <w:noProof/>
              </w:rPr>
              <w:t>Undervisning på engelska</w:t>
            </w:r>
            <w:r>
              <w:rPr>
                <w:noProof/>
                <w:webHidden/>
              </w:rPr>
              <w:tab/>
            </w:r>
            <w:r>
              <w:rPr>
                <w:noProof/>
                <w:webHidden/>
              </w:rPr>
              <w:fldChar w:fldCharType="begin"/>
            </w:r>
            <w:r>
              <w:rPr>
                <w:noProof/>
                <w:webHidden/>
              </w:rPr>
              <w:instrText xml:space="preserve"> PAGEREF _Toc227146037 \h </w:instrText>
            </w:r>
            <w:r>
              <w:rPr>
                <w:noProof/>
                <w:webHidden/>
              </w:rPr>
            </w:r>
            <w:r>
              <w:rPr>
                <w:noProof/>
                <w:webHidden/>
              </w:rPr>
              <w:fldChar w:fldCharType="separate"/>
            </w:r>
            <w:r>
              <w:rPr>
                <w:noProof/>
                <w:webHidden/>
              </w:rPr>
              <w:t>7</w:t>
            </w:r>
            <w:r>
              <w:rPr>
                <w:noProof/>
                <w:webHidden/>
              </w:rPr>
              <w:fldChar w:fldCharType="end"/>
            </w:r>
          </w:hyperlink>
        </w:p>
        <w:p w14:paraId="3DE6A972" w14:textId="38A2F0AC"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38" w:history="1">
            <w:r w:rsidRPr="006D7D41">
              <w:rPr>
                <w:rStyle w:val="Hyperlnk"/>
                <w:noProof/>
              </w:rPr>
              <w:t>Lärar- eller handledarledd verksamhet</w:t>
            </w:r>
            <w:r>
              <w:rPr>
                <w:noProof/>
                <w:webHidden/>
              </w:rPr>
              <w:tab/>
            </w:r>
            <w:r>
              <w:rPr>
                <w:noProof/>
                <w:webHidden/>
              </w:rPr>
              <w:fldChar w:fldCharType="begin"/>
            </w:r>
            <w:r>
              <w:rPr>
                <w:noProof/>
                <w:webHidden/>
              </w:rPr>
              <w:instrText xml:space="preserve"> PAGEREF _Toc227146038 \h </w:instrText>
            </w:r>
            <w:r>
              <w:rPr>
                <w:noProof/>
                <w:webHidden/>
              </w:rPr>
            </w:r>
            <w:r>
              <w:rPr>
                <w:noProof/>
                <w:webHidden/>
              </w:rPr>
              <w:fldChar w:fldCharType="separate"/>
            </w:r>
            <w:r>
              <w:rPr>
                <w:noProof/>
                <w:webHidden/>
              </w:rPr>
              <w:t>8</w:t>
            </w:r>
            <w:r>
              <w:rPr>
                <w:noProof/>
                <w:webHidden/>
              </w:rPr>
              <w:fldChar w:fldCharType="end"/>
            </w:r>
          </w:hyperlink>
        </w:p>
        <w:p w14:paraId="54FF5141" w14:textId="0716D0CB"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39" w:history="1">
            <w:r w:rsidRPr="006D7D41">
              <w:rPr>
                <w:rStyle w:val="Hyperlnk"/>
              </w:rPr>
              <w:t>Organisation och ledning</w:t>
            </w:r>
            <w:r>
              <w:rPr>
                <w:webHidden/>
              </w:rPr>
              <w:tab/>
            </w:r>
            <w:r>
              <w:rPr>
                <w:webHidden/>
              </w:rPr>
              <w:fldChar w:fldCharType="begin"/>
            </w:r>
            <w:r>
              <w:rPr>
                <w:webHidden/>
              </w:rPr>
              <w:instrText xml:space="preserve"> PAGEREF _Toc227146039 \h </w:instrText>
            </w:r>
            <w:r>
              <w:rPr>
                <w:webHidden/>
              </w:rPr>
            </w:r>
            <w:r>
              <w:rPr>
                <w:webHidden/>
              </w:rPr>
              <w:fldChar w:fldCharType="separate"/>
            </w:r>
            <w:r>
              <w:rPr>
                <w:webHidden/>
              </w:rPr>
              <w:t>8</w:t>
            </w:r>
            <w:r>
              <w:rPr>
                <w:webHidden/>
              </w:rPr>
              <w:fldChar w:fldCharType="end"/>
            </w:r>
          </w:hyperlink>
        </w:p>
        <w:p w14:paraId="61DD1875" w14:textId="7990A6D7"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0" w:history="1">
            <w:r w:rsidRPr="006D7D41">
              <w:rPr>
                <w:rStyle w:val="Hyperlnk"/>
                <w:noProof/>
              </w:rPr>
              <w:t>Utbildningens organisation, ledning och ansvarsfördelning</w:t>
            </w:r>
            <w:r>
              <w:rPr>
                <w:noProof/>
                <w:webHidden/>
              </w:rPr>
              <w:tab/>
            </w:r>
            <w:r>
              <w:rPr>
                <w:noProof/>
                <w:webHidden/>
              </w:rPr>
              <w:fldChar w:fldCharType="begin"/>
            </w:r>
            <w:r>
              <w:rPr>
                <w:noProof/>
                <w:webHidden/>
              </w:rPr>
              <w:instrText xml:space="preserve"> PAGEREF _Toc227146040 \h </w:instrText>
            </w:r>
            <w:r>
              <w:rPr>
                <w:noProof/>
                <w:webHidden/>
              </w:rPr>
            </w:r>
            <w:r>
              <w:rPr>
                <w:noProof/>
                <w:webHidden/>
              </w:rPr>
              <w:fldChar w:fldCharType="separate"/>
            </w:r>
            <w:r>
              <w:rPr>
                <w:noProof/>
                <w:webHidden/>
              </w:rPr>
              <w:t>8</w:t>
            </w:r>
            <w:r>
              <w:rPr>
                <w:noProof/>
                <w:webHidden/>
              </w:rPr>
              <w:fldChar w:fldCharType="end"/>
            </w:r>
          </w:hyperlink>
        </w:p>
        <w:p w14:paraId="7A002547" w14:textId="4760DD2C"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1" w:history="1">
            <w:r w:rsidRPr="006D7D41">
              <w:rPr>
                <w:rStyle w:val="Hyperlnk"/>
                <w:noProof/>
              </w:rPr>
              <w:t>Styrelse eller ledningsgrupp</w:t>
            </w:r>
            <w:r>
              <w:rPr>
                <w:noProof/>
                <w:webHidden/>
              </w:rPr>
              <w:tab/>
            </w:r>
            <w:r>
              <w:rPr>
                <w:noProof/>
                <w:webHidden/>
              </w:rPr>
              <w:fldChar w:fldCharType="begin"/>
            </w:r>
            <w:r>
              <w:rPr>
                <w:noProof/>
                <w:webHidden/>
              </w:rPr>
              <w:instrText xml:space="preserve"> PAGEREF _Toc227146041 \h </w:instrText>
            </w:r>
            <w:r>
              <w:rPr>
                <w:noProof/>
                <w:webHidden/>
              </w:rPr>
            </w:r>
            <w:r>
              <w:rPr>
                <w:noProof/>
                <w:webHidden/>
              </w:rPr>
              <w:fldChar w:fldCharType="separate"/>
            </w:r>
            <w:r>
              <w:rPr>
                <w:noProof/>
                <w:webHidden/>
              </w:rPr>
              <w:t>8</w:t>
            </w:r>
            <w:r>
              <w:rPr>
                <w:noProof/>
                <w:webHidden/>
              </w:rPr>
              <w:fldChar w:fldCharType="end"/>
            </w:r>
          </w:hyperlink>
        </w:p>
        <w:p w14:paraId="72A320C2" w14:textId="43D1B27D"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2" w:history="1">
            <w:r w:rsidRPr="006D7D41">
              <w:rPr>
                <w:rStyle w:val="Hyperlnk"/>
                <w:noProof/>
              </w:rPr>
              <w:t>Styrelse eller ledningsgruppens ansvar</w:t>
            </w:r>
            <w:r>
              <w:rPr>
                <w:noProof/>
                <w:webHidden/>
              </w:rPr>
              <w:tab/>
            </w:r>
            <w:r>
              <w:rPr>
                <w:noProof/>
                <w:webHidden/>
              </w:rPr>
              <w:fldChar w:fldCharType="begin"/>
            </w:r>
            <w:r>
              <w:rPr>
                <w:noProof/>
                <w:webHidden/>
              </w:rPr>
              <w:instrText xml:space="preserve"> PAGEREF _Toc227146042 \h </w:instrText>
            </w:r>
            <w:r>
              <w:rPr>
                <w:noProof/>
                <w:webHidden/>
              </w:rPr>
            </w:r>
            <w:r>
              <w:rPr>
                <w:noProof/>
                <w:webHidden/>
              </w:rPr>
              <w:fldChar w:fldCharType="separate"/>
            </w:r>
            <w:r>
              <w:rPr>
                <w:noProof/>
                <w:webHidden/>
              </w:rPr>
              <w:t>8</w:t>
            </w:r>
            <w:r>
              <w:rPr>
                <w:noProof/>
                <w:webHidden/>
              </w:rPr>
              <w:fldChar w:fldCharType="end"/>
            </w:r>
          </w:hyperlink>
        </w:p>
        <w:p w14:paraId="772C9800" w14:textId="06209061"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3" w:history="1">
            <w:r w:rsidRPr="006D7D41">
              <w:rPr>
                <w:rStyle w:val="Hyperlnk"/>
                <w:noProof/>
              </w:rPr>
              <w:t>Uppgifter om eventuella övriga utbildningsanordnare</w:t>
            </w:r>
            <w:r>
              <w:rPr>
                <w:noProof/>
                <w:webHidden/>
              </w:rPr>
              <w:tab/>
            </w:r>
            <w:r>
              <w:rPr>
                <w:noProof/>
                <w:webHidden/>
              </w:rPr>
              <w:fldChar w:fldCharType="begin"/>
            </w:r>
            <w:r>
              <w:rPr>
                <w:noProof/>
                <w:webHidden/>
              </w:rPr>
              <w:instrText xml:space="preserve"> PAGEREF _Toc227146043 \h </w:instrText>
            </w:r>
            <w:r>
              <w:rPr>
                <w:noProof/>
                <w:webHidden/>
              </w:rPr>
            </w:r>
            <w:r>
              <w:rPr>
                <w:noProof/>
                <w:webHidden/>
              </w:rPr>
              <w:fldChar w:fldCharType="separate"/>
            </w:r>
            <w:r>
              <w:rPr>
                <w:noProof/>
                <w:webHidden/>
              </w:rPr>
              <w:t>8</w:t>
            </w:r>
            <w:r>
              <w:rPr>
                <w:noProof/>
                <w:webHidden/>
              </w:rPr>
              <w:fldChar w:fldCharType="end"/>
            </w:r>
          </w:hyperlink>
        </w:p>
        <w:p w14:paraId="04D03D00" w14:textId="4974330A"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4" w:history="1">
            <w:r w:rsidRPr="006D7D41">
              <w:rPr>
                <w:rStyle w:val="Hyperlnk"/>
                <w:noProof/>
              </w:rPr>
              <w:t>Värdegrund</w:t>
            </w:r>
            <w:r>
              <w:rPr>
                <w:noProof/>
                <w:webHidden/>
              </w:rPr>
              <w:tab/>
            </w:r>
            <w:r>
              <w:rPr>
                <w:noProof/>
                <w:webHidden/>
              </w:rPr>
              <w:fldChar w:fldCharType="begin"/>
            </w:r>
            <w:r>
              <w:rPr>
                <w:noProof/>
                <w:webHidden/>
              </w:rPr>
              <w:instrText xml:space="preserve"> PAGEREF _Toc227146044 \h </w:instrText>
            </w:r>
            <w:r>
              <w:rPr>
                <w:noProof/>
                <w:webHidden/>
              </w:rPr>
            </w:r>
            <w:r>
              <w:rPr>
                <w:noProof/>
                <w:webHidden/>
              </w:rPr>
              <w:fldChar w:fldCharType="separate"/>
            </w:r>
            <w:r>
              <w:rPr>
                <w:noProof/>
                <w:webHidden/>
              </w:rPr>
              <w:t>8</w:t>
            </w:r>
            <w:r>
              <w:rPr>
                <w:noProof/>
                <w:webHidden/>
              </w:rPr>
              <w:fldChar w:fldCharType="end"/>
            </w:r>
          </w:hyperlink>
        </w:p>
        <w:p w14:paraId="43C0EC5C" w14:textId="13E42E54"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5" w:history="1">
            <w:r w:rsidRPr="006D7D41">
              <w:rPr>
                <w:rStyle w:val="Hyperlnk"/>
                <w:noProof/>
              </w:rPr>
              <w:t>Tillgänglighet</w:t>
            </w:r>
            <w:r>
              <w:rPr>
                <w:noProof/>
                <w:webHidden/>
              </w:rPr>
              <w:tab/>
            </w:r>
            <w:r>
              <w:rPr>
                <w:noProof/>
                <w:webHidden/>
              </w:rPr>
              <w:fldChar w:fldCharType="begin"/>
            </w:r>
            <w:r>
              <w:rPr>
                <w:noProof/>
                <w:webHidden/>
              </w:rPr>
              <w:instrText xml:space="preserve"> PAGEREF _Toc227146045 \h </w:instrText>
            </w:r>
            <w:r>
              <w:rPr>
                <w:noProof/>
                <w:webHidden/>
              </w:rPr>
            </w:r>
            <w:r>
              <w:rPr>
                <w:noProof/>
                <w:webHidden/>
              </w:rPr>
              <w:fldChar w:fldCharType="separate"/>
            </w:r>
            <w:r>
              <w:rPr>
                <w:noProof/>
                <w:webHidden/>
              </w:rPr>
              <w:t>8</w:t>
            </w:r>
            <w:r>
              <w:rPr>
                <w:noProof/>
                <w:webHidden/>
              </w:rPr>
              <w:fldChar w:fldCharType="end"/>
            </w:r>
          </w:hyperlink>
        </w:p>
        <w:p w14:paraId="5B386A93" w14:textId="1DB1FE47"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6" w:history="1">
            <w:r w:rsidRPr="006D7D41">
              <w:rPr>
                <w:rStyle w:val="Hyperlnk"/>
                <w:noProof/>
              </w:rPr>
              <w:t>Breddad rekrytering och mångfald</w:t>
            </w:r>
            <w:r>
              <w:rPr>
                <w:noProof/>
                <w:webHidden/>
              </w:rPr>
              <w:tab/>
            </w:r>
            <w:r>
              <w:rPr>
                <w:noProof/>
                <w:webHidden/>
              </w:rPr>
              <w:fldChar w:fldCharType="begin"/>
            </w:r>
            <w:r>
              <w:rPr>
                <w:noProof/>
                <w:webHidden/>
              </w:rPr>
              <w:instrText xml:space="preserve"> PAGEREF _Toc227146046 \h </w:instrText>
            </w:r>
            <w:r>
              <w:rPr>
                <w:noProof/>
                <w:webHidden/>
              </w:rPr>
            </w:r>
            <w:r>
              <w:rPr>
                <w:noProof/>
                <w:webHidden/>
              </w:rPr>
              <w:fldChar w:fldCharType="separate"/>
            </w:r>
            <w:r>
              <w:rPr>
                <w:noProof/>
                <w:webHidden/>
              </w:rPr>
              <w:t>9</w:t>
            </w:r>
            <w:r>
              <w:rPr>
                <w:noProof/>
                <w:webHidden/>
              </w:rPr>
              <w:fldChar w:fldCharType="end"/>
            </w:r>
          </w:hyperlink>
        </w:p>
        <w:p w14:paraId="1E5D6B7C" w14:textId="29C15831"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7" w:history="1">
            <w:r w:rsidRPr="006D7D41">
              <w:rPr>
                <w:rStyle w:val="Hyperlnk"/>
                <w:noProof/>
              </w:rPr>
              <w:t>Samverkan med det omgivande samhället</w:t>
            </w:r>
            <w:r>
              <w:rPr>
                <w:noProof/>
                <w:webHidden/>
              </w:rPr>
              <w:tab/>
            </w:r>
            <w:r>
              <w:rPr>
                <w:noProof/>
                <w:webHidden/>
              </w:rPr>
              <w:fldChar w:fldCharType="begin"/>
            </w:r>
            <w:r>
              <w:rPr>
                <w:noProof/>
                <w:webHidden/>
              </w:rPr>
              <w:instrText xml:space="preserve"> PAGEREF _Toc227146047 \h </w:instrText>
            </w:r>
            <w:r>
              <w:rPr>
                <w:noProof/>
                <w:webHidden/>
              </w:rPr>
            </w:r>
            <w:r>
              <w:rPr>
                <w:noProof/>
                <w:webHidden/>
              </w:rPr>
              <w:fldChar w:fldCharType="separate"/>
            </w:r>
            <w:r>
              <w:rPr>
                <w:noProof/>
                <w:webHidden/>
              </w:rPr>
              <w:t>9</w:t>
            </w:r>
            <w:r>
              <w:rPr>
                <w:noProof/>
                <w:webHidden/>
              </w:rPr>
              <w:fldChar w:fldCharType="end"/>
            </w:r>
          </w:hyperlink>
        </w:p>
        <w:p w14:paraId="00F144F9" w14:textId="1AD8A02E"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48" w:history="1">
            <w:r w:rsidRPr="006D7D41">
              <w:rPr>
                <w:rStyle w:val="Hyperlnk"/>
              </w:rPr>
              <w:t>Kvalitetsarbete</w:t>
            </w:r>
            <w:r>
              <w:rPr>
                <w:webHidden/>
              </w:rPr>
              <w:tab/>
            </w:r>
            <w:r>
              <w:rPr>
                <w:webHidden/>
              </w:rPr>
              <w:fldChar w:fldCharType="begin"/>
            </w:r>
            <w:r>
              <w:rPr>
                <w:webHidden/>
              </w:rPr>
              <w:instrText xml:space="preserve"> PAGEREF _Toc227146048 \h </w:instrText>
            </w:r>
            <w:r>
              <w:rPr>
                <w:webHidden/>
              </w:rPr>
            </w:r>
            <w:r>
              <w:rPr>
                <w:webHidden/>
              </w:rPr>
              <w:fldChar w:fldCharType="separate"/>
            </w:r>
            <w:r>
              <w:rPr>
                <w:webHidden/>
              </w:rPr>
              <w:t>9</w:t>
            </w:r>
            <w:r>
              <w:rPr>
                <w:webHidden/>
              </w:rPr>
              <w:fldChar w:fldCharType="end"/>
            </w:r>
          </w:hyperlink>
        </w:p>
        <w:p w14:paraId="42EFBE87" w14:textId="407B671F"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49" w:history="1">
            <w:r w:rsidRPr="006D7D41">
              <w:rPr>
                <w:rStyle w:val="Hyperlnk"/>
                <w:noProof/>
              </w:rPr>
              <w:t>Kvalitetssäkring av utbildningen</w:t>
            </w:r>
            <w:r>
              <w:rPr>
                <w:noProof/>
                <w:webHidden/>
              </w:rPr>
              <w:tab/>
            </w:r>
            <w:r>
              <w:rPr>
                <w:noProof/>
                <w:webHidden/>
              </w:rPr>
              <w:fldChar w:fldCharType="begin"/>
            </w:r>
            <w:r>
              <w:rPr>
                <w:noProof/>
                <w:webHidden/>
              </w:rPr>
              <w:instrText xml:space="preserve"> PAGEREF _Toc227146049 \h </w:instrText>
            </w:r>
            <w:r>
              <w:rPr>
                <w:noProof/>
                <w:webHidden/>
              </w:rPr>
            </w:r>
            <w:r>
              <w:rPr>
                <w:noProof/>
                <w:webHidden/>
              </w:rPr>
              <w:fldChar w:fldCharType="separate"/>
            </w:r>
            <w:r>
              <w:rPr>
                <w:noProof/>
                <w:webHidden/>
              </w:rPr>
              <w:t>9</w:t>
            </w:r>
            <w:r>
              <w:rPr>
                <w:noProof/>
                <w:webHidden/>
              </w:rPr>
              <w:fldChar w:fldCharType="end"/>
            </w:r>
          </w:hyperlink>
        </w:p>
        <w:p w14:paraId="026D121F" w14:textId="1D15460D"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50" w:history="1">
            <w:r w:rsidRPr="006D7D41">
              <w:rPr>
                <w:rStyle w:val="Hyperlnk"/>
                <w:noProof/>
              </w:rPr>
              <w:t>Studerandeinflytande</w:t>
            </w:r>
            <w:r>
              <w:rPr>
                <w:noProof/>
                <w:webHidden/>
              </w:rPr>
              <w:tab/>
            </w:r>
            <w:r>
              <w:rPr>
                <w:noProof/>
                <w:webHidden/>
              </w:rPr>
              <w:fldChar w:fldCharType="begin"/>
            </w:r>
            <w:r>
              <w:rPr>
                <w:noProof/>
                <w:webHidden/>
              </w:rPr>
              <w:instrText xml:space="preserve"> PAGEREF _Toc227146050 \h </w:instrText>
            </w:r>
            <w:r>
              <w:rPr>
                <w:noProof/>
                <w:webHidden/>
              </w:rPr>
            </w:r>
            <w:r>
              <w:rPr>
                <w:noProof/>
                <w:webHidden/>
              </w:rPr>
              <w:fldChar w:fldCharType="separate"/>
            </w:r>
            <w:r>
              <w:rPr>
                <w:noProof/>
                <w:webHidden/>
              </w:rPr>
              <w:t>9</w:t>
            </w:r>
            <w:r>
              <w:rPr>
                <w:noProof/>
                <w:webHidden/>
              </w:rPr>
              <w:fldChar w:fldCharType="end"/>
            </w:r>
          </w:hyperlink>
        </w:p>
        <w:p w14:paraId="2D5CDC5F" w14:textId="649FC9D4"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51" w:history="1">
            <w:r w:rsidRPr="006D7D41">
              <w:rPr>
                <w:rStyle w:val="Hyperlnk"/>
              </w:rPr>
              <w:t>Ekonomisk planering</w:t>
            </w:r>
            <w:r>
              <w:rPr>
                <w:webHidden/>
              </w:rPr>
              <w:tab/>
            </w:r>
            <w:r>
              <w:rPr>
                <w:webHidden/>
              </w:rPr>
              <w:fldChar w:fldCharType="begin"/>
            </w:r>
            <w:r>
              <w:rPr>
                <w:webHidden/>
              </w:rPr>
              <w:instrText xml:space="preserve"> PAGEREF _Toc227146051 \h </w:instrText>
            </w:r>
            <w:r>
              <w:rPr>
                <w:webHidden/>
              </w:rPr>
            </w:r>
            <w:r>
              <w:rPr>
                <w:webHidden/>
              </w:rPr>
              <w:fldChar w:fldCharType="separate"/>
            </w:r>
            <w:r>
              <w:rPr>
                <w:webHidden/>
              </w:rPr>
              <w:t>9</w:t>
            </w:r>
            <w:r>
              <w:rPr>
                <w:webHidden/>
              </w:rPr>
              <w:fldChar w:fldCharType="end"/>
            </w:r>
          </w:hyperlink>
        </w:p>
        <w:p w14:paraId="5E7EE953" w14:textId="0E5CA46F"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52" w:history="1">
            <w:r w:rsidRPr="006D7D41">
              <w:rPr>
                <w:rStyle w:val="Hyperlnk"/>
                <w:noProof/>
              </w:rPr>
              <w:t>Kostnadsbudget</w:t>
            </w:r>
            <w:r>
              <w:rPr>
                <w:noProof/>
                <w:webHidden/>
              </w:rPr>
              <w:tab/>
            </w:r>
            <w:r>
              <w:rPr>
                <w:noProof/>
                <w:webHidden/>
              </w:rPr>
              <w:fldChar w:fldCharType="begin"/>
            </w:r>
            <w:r>
              <w:rPr>
                <w:noProof/>
                <w:webHidden/>
              </w:rPr>
              <w:instrText xml:space="preserve"> PAGEREF _Toc227146052 \h </w:instrText>
            </w:r>
            <w:r>
              <w:rPr>
                <w:noProof/>
                <w:webHidden/>
              </w:rPr>
            </w:r>
            <w:r>
              <w:rPr>
                <w:noProof/>
                <w:webHidden/>
              </w:rPr>
              <w:fldChar w:fldCharType="separate"/>
            </w:r>
            <w:r>
              <w:rPr>
                <w:noProof/>
                <w:webHidden/>
              </w:rPr>
              <w:t>9</w:t>
            </w:r>
            <w:r>
              <w:rPr>
                <w:noProof/>
                <w:webHidden/>
              </w:rPr>
              <w:fldChar w:fldCharType="end"/>
            </w:r>
          </w:hyperlink>
        </w:p>
        <w:p w14:paraId="45CA0A91" w14:textId="58FCDB3A"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53" w:history="1">
            <w:r w:rsidRPr="006D7D41">
              <w:rPr>
                <w:rStyle w:val="Hyperlnk"/>
                <w:noProof/>
              </w:rPr>
              <w:t>Studerandeavgifter</w:t>
            </w:r>
            <w:r>
              <w:rPr>
                <w:noProof/>
                <w:webHidden/>
              </w:rPr>
              <w:tab/>
            </w:r>
            <w:r>
              <w:rPr>
                <w:noProof/>
                <w:webHidden/>
              </w:rPr>
              <w:fldChar w:fldCharType="begin"/>
            </w:r>
            <w:r>
              <w:rPr>
                <w:noProof/>
                <w:webHidden/>
              </w:rPr>
              <w:instrText xml:space="preserve"> PAGEREF _Toc227146053 \h </w:instrText>
            </w:r>
            <w:r>
              <w:rPr>
                <w:noProof/>
                <w:webHidden/>
              </w:rPr>
            </w:r>
            <w:r>
              <w:rPr>
                <w:noProof/>
                <w:webHidden/>
              </w:rPr>
              <w:fldChar w:fldCharType="separate"/>
            </w:r>
            <w:r>
              <w:rPr>
                <w:noProof/>
                <w:webHidden/>
              </w:rPr>
              <w:t>9</w:t>
            </w:r>
            <w:r>
              <w:rPr>
                <w:noProof/>
                <w:webHidden/>
              </w:rPr>
              <w:fldChar w:fldCharType="end"/>
            </w:r>
          </w:hyperlink>
        </w:p>
        <w:p w14:paraId="7304285A" w14:textId="184533D5"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54" w:history="1">
            <w:r w:rsidRPr="006D7D41">
              <w:rPr>
                <w:rStyle w:val="Hyperlnk"/>
                <w:noProof/>
              </w:rPr>
              <w:t>Årsredovisning</w:t>
            </w:r>
            <w:r>
              <w:rPr>
                <w:noProof/>
                <w:webHidden/>
              </w:rPr>
              <w:tab/>
            </w:r>
            <w:r>
              <w:rPr>
                <w:noProof/>
                <w:webHidden/>
              </w:rPr>
              <w:fldChar w:fldCharType="begin"/>
            </w:r>
            <w:r>
              <w:rPr>
                <w:noProof/>
                <w:webHidden/>
              </w:rPr>
              <w:instrText xml:space="preserve"> PAGEREF _Toc227146054 \h </w:instrText>
            </w:r>
            <w:r>
              <w:rPr>
                <w:noProof/>
                <w:webHidden/>
              </w:rPr>
            </w:r>
            <w:r>
              <w:rPr>
                <w:noProof/>
                <w:webHidden/>
              </w:rPr>
              <w:fldChar w:fldCharType="separate"/>
            </w:r>
            <w:r>
              <w:rPr>
                <w:noProof/>
                <w:webHidden/>
              </w:rPr>
              <w:t>9</w:t>
            </w:r>
            <w:r>
              <w:rPr>
                <w:noProof/>
                <w:webHidden/>
              </w:rPr>
              <w:fldChar w:fldCharType="end"/>
            </w:r>
          </w:hyperlink>
        </w:p>
        <w:p w14:paraId="018CF012" w14:textId="4EB2F31F" w:rsidR="008C2AF6" w:rsidRDefault="008C2AF6">
          <w:pPr>
            <w:pStyle w:val="Innehll1"/>
            <w:rPr>
              <w:rFonts w:asciiTheme="minorHAnsi" w:eastAsiaTheme="minorEastAsia" w:hAnsiTheme="minorHAnsi" w:cstheme="minorBidi"/>
              <w:kern w:val="2"/>
              <w:sz w:val="24"/>
              <w:szCs w:val="24"/>
              <w:lang w:val="sv-SE" w:eastAsia="sv-SE"/>
              <w14:ligatures w14:val="standardContextual"/>
            </w:rPr>
          </w:pPr>
          <w:hyperlink w:anchor="_Toc227146055" w:history="1">
            <w:r w:rsidRPr="006D7D41">
              <w:rPr>
                <w:rStyle w:val="Hyperlnk"/>
              </w:rPr>
              <w:t>Övrigt</w:t>
            </w:r>
            <w:r>
              <w:rPr>
                <w:webHidden/>
              </w:rPr>
              <w:tab/>
            </w:r>
            <w:r>
              <w:rPr>
                <w:webHidden/>
              </w:rPr>
              <w:fldChar w:fldCharType="begin"/>
            </w:r>
            <w:r>
              <w:rPr>
                <w:webHidden/>
              </w:rPr>
              <w:instrText xml:space="preserve"> PAGEREF _Toc227146055 \h </w:instrText>
            </w:r>
            <w:r>
              <w:rPr>
                <w:webHidden/>
              </w:rPr>
            </w:r>
            <w:r>
              <w:rPr>
                <w:webHidden/>
              </w:rPr>
              <w:fldChar w:fldCharType="separate"/>
            </w:r>
            <w:r>
              <w:rPr>
                <w:webHidden/>
              </w:rPr>
              <w:t>10</w:t>
            </w:r>
            <w:r>
              <w:rPr>
                <w:webHidden/>
              </w:rPr>
              <w:fldChar w:fldCharType="end"/>
            </w:r>
          </w:hyperlink>
        </w:p>
        <w:p w14:paraId="16E2A142" w14:textId="30BCC46E" w:rsidR="008C2AF6" w:rsidRDefault="008C2AF6">
          <w:pPr>
            <w:pStyle w:val="Innehll3"/>
            <w:rPr>
              <w:rFonts w:asciiTheme="minorHAnsi" w:eastAsiaTheme="minorEastAsia" w:hAnsiTheme="minorHAnsi" w:cstheme="minorBidi"/>
              <w:noProof/>
              <w:kern w:val="2"/>
              <w:sz w:val="24"/>
              <w:szCs w:val="24"/>
              <w:lang w:eastAsia="sv-SE"/>
              <w14:ligatures w14:val="standardContextual"/>
            </w:rPr>
          </w:pPr>
          <w:hyperlink w:anchor="_Toc227146056" w:history="1">
            <w:r w:rsidRPr="006D7D41">
              <w:rPr>
                <w:rStyle w:val="Hyperlnk"/>
                <w:noProof/>
              </w:rPr>
              <w:t>Övrigt</w:t>
            </w:r>
            <w:r>
              <w:rPr>
                <w:rStyle w:val="Hyperlnk"/>
                <w:noProof/>
              </w:rPr>
              <w:t>…….</w:t>
            </w:r>
            <w:r>
              <w:rPr>
                <w:noProof/>
                <w:webHidden/>
              </w:rPr>
              <w:tab/>
            </w:r>
            <w:r>
              <w:rPr>
                <w:noProof/>
                <w:webHidden/>
              </w:rPr>
              <w:fldChar w:fldCharType="begin"/>
            </w:r>
            <w:r>
              <w:rPr>
                <w:noProof/>
                <w:webHidden/>
              </w:rPr>
              <w:instrText xml:space="preserve"> PAGEREF _Toc227146056 \h </w:instrText>
            </w:r>
            <w:r>
              <w:rPr>
                <w:noProof/>
                <w:webHidden/>
              </w:rPr>
            </w:r>
            <w:r>
              <w:rPr>
                <w:noProof/>
                <w:webHidden/>
              </w:rPr>
              <w:fldChar w:fldCharType="separate"/>
            </w:r>
            <w:r>
              <w:rPr>
                <w:noProof/>
                <w:webHidden/>
              </w:rPr>
              <w:t>10</w:t>
            </w:r>
            <w:r>
              <w:rPr>
                <w:noProof/>
                <w:webHidden/>
              </w:rPr>
              <w:fldChar w:fldCharType="end"/>
            </w:r>
          </w:hyperlink>
        </w:p>
        <w:p w14:paraId="036C032A" w14:textId="0F5115BB" w:rsidR="00357BC7" w:rsidRDefault="001B6398" w:rsidP="00BC6C96">
          <w:r>
            <w:rPr>
              <w:rFonts w:asciiTheme="majorHAnsi" w:eastAsia="Calibri" w:hAnsiTheme="majorHAnsi"/>
              <w:noProof/>
              <w:sz w:val="22"/>
              <w:szCs w:val="22"/>
              <w:lang w:val="en-US" w:eastAsia="en-US"/>
            </w:rPr>
            <w:fldChar w:fldCharType="end"/>
          </w:r>
        </w:p>
      </w:sdtContent>
    </w:sdt>
    <w:p w14:paraId="6F9AAD41" w14:textId="77777777" w:rsidR="00C66A21" w:rsidRDefault="00C66A21" w:rsidP="00E74F03">
      <w:pPr>
        <w:pStyle w:val="Brdtext"/>
      </w:pPr>
    </w:p>
    <w:p w14:paraId="7FD8E69C" w14:textId="6ADC576D" w:rsidR="009B4047" w:rsidRPr="00C66A21" w:rsidRDefault="009B4047" w:rsidP="00E74F03">
      <w:pPr>
        <w:pStyle w:val="Brdtext"/>
      </w:pPr>
      <w:r w:rsidRPr="00C66A21">
        <w:t xml:space="preserve">Detta dokument är en bilaga till </w:t>
      </w:r>
      <w:r w:rsidRPr="00C66A21">
        <w:rPr>
          <w:i/>
        </w:rPr>
        <w:t>Anvisningar för ansökan om</w:t>
      </w:r>
      <w:r w:rsidR="00022CA1">
        <w:rPr>
          <w:i/>
        </w:rPr>
        <w:t xml:space="preserve"> studiestödsplatser</w:t>
      </w:r>
      <w:r w:rsidRPr="00C66A21">
        <w:rPr>
          <w:i/>
        </w:rPr>
        <w:t xml:space="preserve"> för konst- och kulturutbildning 20</w:t>
      </w:r>
      <w:r w:rsidR="006258D7">
        <w:rPr>
          <w:i/>
        </w:rPr>
        <w:t>2</w:t>
      </w:r>
      <w:r w:rsidR="00022CA1">
        <w:rPr>
          <w:i/>
        </w:rPr>
        <w:t>6</w:t>
      </w:r>
      <w:r w:rsidRPr="00C66A21">
        <w:t xml:space="preserve">. I den löpande texten förekommer hänvisning till ”Anvisningarna”. </w:t>
      </w:r>
    </w:p>
    <w:p w14:paraId="5B7428D4" w14:textId="77777777" w:rsidR="00134C98" w:rsidRDefault="00134C98" w:rsidP="00E74F03">
      <w:r>
        <w:br w:type="page"/>
      </w:r>
    </w:p>
    <w:p w14:paraId="3F13F279" w14:textId="5AA74F2B" w:rsidR="009B4047" w:rsidRPr="00C66A21" w:rsidRDefault="009B4047" w:rsidP="005C0B89">
      <w:pPr>
        <w:pStyle w:val="Rubrik1"/>
        <w:numPr>
          <w:ilvl w:val="0"/>
          <w:numId w:val="0"/>
        </w:numPr>
        <w:ind w:left="850" w:hanging="850"/>
      </w:pPr>
      <w:bookmarkStart w:id="0" w:name="_Toc227146005"/>
      <w:r w:rsidRPr="00C66A21">
        <w:lastRenderedPageBreak/>
        <w:t>Ansökningsformuläre</w:t>
      </w:r>
      <w:r w:rsidR="00B27562">
        <w:t>t</w:t>
      </w:r>
      <w:r w:rsidRPr="00C66A21">
        <w:t>s frågor 2</w:t>
      </w:r>
      <w:r w:rsidR="00B9695E">
        <w:t>0</w:t>
      </w:r>
      <w:r w:rsidR="00FA5722">
        <w:t>2</w:t>
      </w:r>
      <w:r w:rsidR="00B27562">
        <w:t>6</w:t>
      </w:r>
      <w:bookmarkEnd w:id="0"/>
    </w:p>
    <w:p w14:paraId="7B49D2E9" w14:textId="20EA543F" w:rsidR="009B4047" w:rsidRDefault="009B4047" w:rsidP="00E74F03">
      <w:pPr>
        <w:pStyle w:val="Brdtext"/>
      </w:pPr>
      <w:r w:rsidRPr="00F13F47">
        <w:t>Detta dokument innehåller frågorna i ansökningsformuläre</w:t>
      </w:r>
      <w:r w:rsidR="000A2138">
        <w:t>t</w:t>
      </w:r>
      <w:r w:rsidRPr="00F13F47">
        <w:t xml:space="preserve"> för ansökan om </w:t>
      </w:r>
      <w:r w:rsidR="000A2138">
        <w:t>studie</w:t>
      </w:r>
      <w:r w:rsidRPr="00F13F47">
        <w:t>stöd</w:t>
      </w:r>
      <w:r w:rsidR="000A2138">
        <w:t>splatser</w:t>
      </w:r>
      <w:r w:rsidRPr="00F13F47">
        <w:t xml:space="preserve"> för konst- och kulturutbildning 20</w:t>
      </w:r>
      <w:r w:rsidR="00FA5722">
        <w:t>2</w:t>
      </w:r>
      <w:r w:rsidR="000A2138">
        <w:t>6</w:t>
      </w:r>
      <w:r w:rsidR="00DF2646">
        <w:t>, både för nuvarande och nya konst- och kulturutbildningar</w:t>
      </w:r>
      <w:r w:rsidRPr="00F13F47">
        <w:t>. Här kan du se hur frågorna i ansökningsformuläret på webben ser ut.</w:t>
      </w:r>
    </w:p>
    <w:p w14:paraId="772E9FE3" w14:textId="1E07B8B8" w:rsidR="005B70EF" w:rsidRPr="00F13F47" w:rsidRDefault="009D460A" w:rsidP="00E74F03">
      <w:pPr>
        <w:pStyle w:val="Brdtext"/>
      </w:pPr>
      <w:r w:rsidRPr="00C66A21">
        <w:t>Dokument</w:t>
      </w:r>
      <w:r>
        <w:t>et</w:t>
      </w:r>
      <w:r w:rsidRPr="00C66A21">
        <w:t xml:space="preserve"> är en bilaga till </w:t>
      </w:r>
      <w:r w:rsidRPr="00C66A21">
        <w:rPr>
          <w:i/>
        </w:rPr>
        <w:t xml:space="preserve">Anvisningar för ansökan om </w:t>
      </w:r>
      <w:r w:rsidR="001313B3">
        <w:rPr>
          <w:i/>
        </w:rPr>
        <w:t>studie</w:t>
      </w:r>
      <w:r w:rsidRPr="00C66A21">
        <w:rPr>
          <w:i/>
        </w:rPr>
        <w:t>st</w:t>
      </w:r>
      <w:r w:rsidR="00D405AC">
        <w:rPr>
          <w:i/>
        </w:rPr>
        <w:t>öd</w:t>
      </w:r>
      <w:r w:rsidR="001313B3">
        <w:rPr>
          <w:i/>
        </w:rPr>
        <w:t>splatser</w:t>
      </w:r>
      <w:r w:rsidRPr="00C66A21">
        <w:rPr>
          <w:i/>
        </w:rPr>
        <w:t xml:space="preserve"> för konst- och kulturutbildning 20</w:t>
      </w:r>
      <w:r>
        <w:rPr>
          <w:i/>
        </w:rPr>
        <w:t>2</w:t>
      </w:r>
      <w:r w:rsidR="001313B3">
        <w:rPr>
          <w:i/>
        </w:rPr>
        <w:t>6</w:t>
      </w:r>
      <w:r w:rsidRPr="00C66A21">
        <w:t>.</w:t>
      </w:r>
    </w:p>
    <w:p w14:paraId="4A5C26F6" w14:textId="6CF24616" w:rsidR="00C957EA" w:rsidRDefault="00C957EA" w:rsidP="00C957EA">
      <w:pPr>
        <w:pStyle w:val="Brdtext"/>
      </w:pPr>
      <w:r>
        <w:t>Ansökningsomgången avser stöd i form av studiestödsberättigande och riktar sig till:</w:t>
      </w:r>
    </w:p>
    <w:p w14:paraId="2E51EE03" w14:textId="10B5E0E2" w:rsidR="005604F9" w:rsidRDefault="00C957EA" w:rsidP="00C957EA">
      <w:pPr>
        <w:pStyle w:val="Brdtext"/>
        <w:numPr>
          <w:ilvl w:val="0"/>
          <w:numId w:val="7"/>
        </w:numPr>
      </w:pPr>
      <w:r>
        <w:t>utbildningar som inte har stöd enligt förordningen om stöd för konst- och kulturutbildningar och vissa andra utbildningar</w:t>
      </w:r>
      <w:r w:rsidR="002014F5">
        <w:t>.</w:t>
      </w:r>
    </w:p>
    <w:p w14:paraId="01E91410" w14:textId="77777777" w:rsidR="002055D1" w:rsidRDefault="002055D1" w:rsidP="00E74F03">
      <w:pPr>
        <w:pStyle w:val="Brdtext"/>
      </w:pPr>
    </w:p>
    <w:p w14:paraId="136559C0" w14:textId="004437A7" w:rsidR="009B4047" w:rsidRPr="00F13F47" w:rsidRDefault="009B4047" w:rsidP="00E74F03">
      <w:pPr>
        <w:pStyle w:val="Brdtext"/>
      </w:pPr>
      <w:r w:rsidRPr="00F13F47">
        <w:t>Vid varje fråga framgår hur många tecken som svaret maximalt får bestå av.</w:t>
      </w:r>
    </w:p>
    <w:p w14:paraId="18D6D10B" w14:textId="63ECD95F" w:rsidR="009B4047" w:rsidRPr="00F13F47" w:rsidRDefault="009B4047" w:rsidP="00E74F03">
      <w:pPr>
        <w:pStyle w:val="Brdtext"/>
      </w:pPr>
      <w:r w:rsidRPr="00F13F47">
        <w:t>För att få tillgång till ansökningsformuläret måste du ha tillgång till ett användarkonto till</w:t>
      </w:r>
      <w:r w:rsidR="00426CE2">
        <w:rPr>
          <w:rStyle w:val="Kommentarsreferens"/>
          <w:sz w:val="20"/>
          <w:szCs w:val="24"/>
        </w:rPr>
        <w:t xml:space="preserve"> M</w:t>
      </w:r>
      <w:r w:rsidRPr="00F13F47">
        <w:t>ina sidor. Det får du genom att gå in på Mina sidor och ansöka om användarkonto för din organisation.</w:t>
      </w:r>
    </w:p>
    <w:p w14:paraId="640BB4FA" w14:textId="77777777" w:rsidR="009B4047" w:rsidRPr="00F13F47" w:rsidRDefault="009B4047" w:rsidP="00E74F03">
      <w:pPr>
        <w:pStyle w:val="Brdtext"/>
      </w:pPr>
    </w:p>
    <w:p w14:paraId="302ABB54" w14:textId="77777777" w:rsidR="009B4047" w:rsidRPr="009C7905" w:rsidRDefault="009B4047" w:rsidP="00E74F03">
      <w:pPr>
        <w:pStyle w:val="Brdtext"/>
        <w:rPr>
          <w:b/>
        </w:rPr>
      </w:pPr>
      <w:r w:rsidRPr="009C7905">
        <w:rPr>
          <w:b/>
        </w:rPr>
        <w:t>Det förekommer olika former av svarsalternativ i ansökningsformuläret:</w:t>
      </w:r>
    </w:p>
    <w:p w14:paraId="72615D8E" w14:textId="325ABE41" w:rsidR="009B4047" w:rsidRPr="00F13F47" w:rsidRDefault="009B4047" w:rsidP="00E74F03">
      <w:pPr>
        <w:pStyle w:val="Brdtext"/>
        <w:numPr>
          <w:ilvl w:val="0"/>
          <w:numId w:val="4"/>
        </w:numPr>
      </w:pPr>
      <w:r w:rsidRPr="009C7905">
        <w:rPr>
          <w:b/>
        </w:rPr>
        <w:t>Max xx tecken</w:t>
      </w:r>
      <w:r w:rsidRPr="00F13F47">
        <w:t xml:space="preserve"> – fritextfält som maximalt kan ta emot det antal tecken (inklusive blanksteg) som anges i anvisningen för frågan.</w:t>
      </w:r>
    </w:p>
    <w:p w14:paraId="1C4EFAD6" w14:textId="5E41864C" w:rsidR="009B4047" w:rsidRPr="00F13F47" w:rsidRDefault="009B4047" w:rsidP="00E74F03">
      <w:pPr>
        <w:pStyle w:val="Brdtext"/>
        <w:numPr>
          <w:ilvl w:val="0"/>
          <w:numId w:val="4"/>
        </w:numPr>
      </w:pPr>
      <w:r w:rsidRPr="009C7905">
        <w:rPr>
          <w:b/>
        </w:rPr>
        <w:t>Rullista</w:t>
      </w:r>
      <w:r w:rsidRPr="00F13F47">
        <w:t xml:space="preserve"> – i ansökningsformuläret finns en rullista med olika alternativ där aktuellt svar på frågan väljs.</w:t>
      </w:r>
    </w:p>
    <w:p w14:paraId="1CF9AD19" w14:textId="12CA04C7" w:rsidR="009B4047" w:rsidRPr="00F13F47" w:rsidRDefault="009B4047" w:rsidP="00E74F03">
      <w:pPr>
        <w:pStyle w:val="Brdtext"/>
        <w:numPr>
          <w:ilvl w:val="0"/>
          <w:numId w:val="4"/>
        </w:numPr>
      </w:pPr>
      <w:r w:rsidRPr="009C7905">
        <w:rPr>
          <w:b/>
        </w:rPr>
        <w:t>Kryssa för aktuellt val</w:t>
      </w:r>
      <w:r w:rsidRPr="00F13F47">
        <w:t xml:space="preserve"> – i ansökningsformuläret ges flera alternativ till svar och aktuellt svar/val anges genom att kryssa för detta.</w:t>
      </w:r>
    </w:p>
    <w:p w14:paraId="6B646AE6" w14:textId="2E53D293" w:rsidR="009B4047" w:rsidRDefault="009B4047" w:rsidP="00E74F03">
      <w:pPr>
        <w:pStyle w:val="Brdtext"/>
        <w:numPr>
          <w:ilvl w:val="0"/>
          <w:numId w:val="4"/>
        </w:numPr>
      </w:pPr>
      <w:r w:rsidRPr="009C7905">
        <w:rPr>
          <w:b/>
        </w:rPr>
        <w:t>Numeriskt fält</w:t>
      </w:r>
      <w:r w:rsidRPr="00F13F47">
        <w:t xml:space="preserve"> – svaret kan endast anges i form av siffror.</w:t>
      </w:r>
    </w:p>
    <w:p w14:paraId="23EDF06B" w14:textId="77777777" w:rsidR="00FC64E9" w:rsidRPr="00F13F47" w:rsidRDefault="00FC64E9" w:rsidP="00FC64E9">
      <w:pPr>
        <w:pStyle w:val="Brdtext"/>
        <w:ind w:left="720"/>
      </w:pPr>
    </w:p>
    <w:p w14:paraId="0665F32B" w14:textId="77777777" w:rsidR="009B4047" w:rsidRPr="00F13F47" w:rsidRDefault="009B4047" w:rsidP="00E74F03">
      <w:pPr>
        <w:pStyle w:val="Brdtext"/>
      </w:pPr>
      <w:r w:rsidRPr="00F13F47">
        <w:t>De uppgifter som läggs in i webbformuläret kommer att skapa två dokument, ansökan och utbildningsplan. Båda dessa dokument är möjliga att skriva ut, även innan samtliga uppgifter är ifyllda. De texter som utgör underlaget till utbildningsplanen bör vara formulerade utifrån att de bland annat kommer ha studerande som målgrupp. Utbildningsplanen ska fungera som beskrivning av utbildningen men även som styrdokument för utbildningen.</w:t>
      </w:r>
    </w:p>
    <w:p w14:paraId="102E649B" w14:textId="299A6FD1" w:rsidR="009B4047" w:rsidRPr="00F13F47" w:rsidRDefault="009B4047" w:rsidP="00E74F03">
      <w:pPr>
        <w:pStyle w:val="Brdtext"/>
      </w:pPr>
      <w:r w:rsidRPr="00F13F47">
        <w:t xml:space="preserve">En rekommendation är att inte skriva in de mer omfattande svaren direkt i webbformuläret, utan istället kopiera in texten från till exempel ett Word-dokument, då det annars finns en risk att förlora stora textmängder vid eventuellt problem med ansökningswebben, uppkoppling etc. </w:t>
      </w:r>
    </w:p>
    <w:p w14:paraId="5ED659AF" w14:textId="77777777" w:rsidR="009B4047" w:rsidRPr="00F13F47" w:rsidRDefault="009B4047" w:rsidP="00E74F03">
      <w:pPr>
        <w:pStyle w:val="Brdtext"/>
      </w:pPr>
      <w:r w:rsidRPr="00F13F47">
        <w:t xml:space="preserve">På Myndighetens webbplats under verksamhetsområde Konst- och kulturutbildningar finns ytterligare information om ansökan om stöd för konst- och kulturutbildningar. På myndighetens webbplats finns också förordningen (2013:871) om stöd för konst- och kulturutbildningar och vissa andra utbildningar publicerad. </w:t>
      </w:r>
    </w:p>
    <w:p w14:paraId="60902EFB" w14:textId="55F54929" w:rsidR="000D28D5" w:rsidRPr="007B11EC" w:rsidRDefault="009B4047" w:rsidP="00E74F03">
      <w:pPr>
        <w:pStyle w:val="Brdtext"/>
      </w:pPr>
      <w:r w:rsidRPr="00F13F47">
        <w:t xml:space="preserve">I webbformuläret finns ett antal uppgifter som registrerats vid ansökan om användarkonto och inte är redigerbara här. Eventuella ändringar görs via Organisation &amp; användare på Mina sidor. </w:t>
      </w:r>
    </w:p>
    <w:p w14:paraId="79C44180" w14:textId="5313E549" w:rsidR="009B4047" w:rsidRDefault="009B4047" w:rsidP="00E74F03">
      <w:pPr>
        <w:pStyle w:val="Rubrik1"/>
        <w:numPr>
          <w:ilvl w:val="0"/>
          <w:numId w:val="0"/>
        </w:numPr>
        <w:ind w:left="850" w:hanging="850"/>
      </w:pPr>
      <w:bookmarkStart w:id="1" w:name="_Toc227146006"/>
      <w:r>
        <w:lastRenderedPageBreak/>
        <w:t>Faktauppgifter</w:t>
      </w:r>
      <w:bookmarkEnd w:id="1"/>
    </w:p>
    <w:p w14:paraId="443721CF" w14:textId="12B29BA1" w:rsidR="009B4047" w:rsidRDefault="009B4047" w:rsidP="00E74F03">
      <w:pPr>
        <w:pStyle w:val="Rubrik3"/>
        <w:numPr>
          <w:ilvl w:val="0"/>
          <w:numId w:val="0"/>
        </w:numPr>
        <w:ind w:left="850" w:hanging="850"/>
      </w:pPr>
      <w:bookmarkStart w:id="2" w:name="_Toc227146007"/>
      <w:r>
        <w:t>Ansvarig utbildningsanordnare</w:t>
      </w:r>
      <w:bookmarkEnd w:id="2"/>
    </w:p>
    <w:p w14:paraId="1DB4B93C" w14:textId="77777777" w:rsidR="00035460" w:rsidRDefault="00035460" w:rsidP="00E74F03">
      <w:pPr>
        <w:pStyle w:val="Brdtext"/>
      </w:pPr>
      <w:r w:rsidRPr="00035460">
        <w:t>Denna uppgift är redan ifylld i ansökningsformuläret då den uppges i samband med ansökan om användarkonto/registrera organisation.</w:t>
      </w:r>
    </w:p>
    <w:p w14:paraId="1B866E77" w14:textId="77777777" w:rsidR="00555150" w:rsidRDefault="00555150" w:rsidP="00E74F03">
      <w:pPr>
        <w:pStyle w:val="Rubrik3"/>
        <w:numPr>
          <w:ilvl w:val="0"/>
          <w:numId w:val="0"/>
        </w:numPr>
        <w:ind w:left="850" w:hanging="850"/>
      </w:pPr>
      <w:bookmarkStart w:id="3" w:name="_Toc227146008"/>
      <w:r>
        <w:t>Organisationsform</w:t>
      </w:r>
      <w:bookmarkEnd w:id="3"/>
    </w:p>
    <w:p w14:paraId="17274F11" w14:textId="16E4EE7E" w:rsidR="00141472" w:rsidRPr="00035460" w:rsidRDefault="00555150" w:rsidP="00E74F03">
      <w:pPr>
        <w:pStyle w:val="Brdtext"/>
      </w:pPr>
      <w:r>
        <w:t>Denna uppgift är redan ifylld i ansökningsformuläret då den uppges i samband med ansökan om användarkonto/registrera organisation.</w:t>
      </w:r>
    </w:p>
    <w:p w14:paraId="1218DEE3" w14:textId="3932EC1E" w:rsidR="009B4047" w:rsidRDefault="009B4047" w:rsidP="00E74F03">
      <w:pPr>
        <w:pStyle w:val="Rubrik3"/>
        <w:numPr>
          <w:ilvl w:val="0"/>
          <w:numId w:val="0"/>
        </w:numPr>
        <w:ind w:left="850" w:hanging="850"/>
      </w:pPr>
      <w:bookmarkStart w:id="4" w:name="_Toc227146009"/>
      <w:r>
        <w:t>Organisationsnummer</w:t>
      </w:r>
      <w:bookmarkEnd w:id="4"/>
    </w:p>
    <w:p w14:paraId="187B4B4F" w14:textId="77777777" w:rsidR="00035460" w:rsidRDefault="00035460" w:rsidP="00E74F03">
      <w:pPr>
        <w:pStyle w:val="Brdtext"/>
      </w:pPr>
      <w:r>
        <w:t>Denna uppgift är redan ifylld i ansökningsformuläret då den uppges i samband med ansökan om användarkonto/registrera organisation.</w:t>
      </w:r>
    </w:p>
    <w:p w14:paraId="31520AF7" w14:textId="04DBFBFE" w:rsidR="009B4047" w:rsidRDefault="009B4047" w:rsidP="00E74F03">
      <w:pPr>
        <w:pStyle w:val="Rubrik3"/>
        <w:numPr>
          <w:ilvl w:val="0"/>
          <w:numId w:val="0"/>
        </w:numPr>
        <w:ind w:left="850" w:hanging="850"/>
      </w:pPr>
      <w:bookmarkStart w:id="5" w:name="_Toc227146010"/>
      <w:r>
        <w:t>Fullmaktsgivare för ansökan</w:t>
      </w:r>
      <w:bookmarkEnd w:id="5"/>
    </w:p>
    <w:p w14:paraId="065EE4AB" w14:textId="61659F8A" w:rsidR="00687A2C" w:rsidRPr="00687A2C" w:rsidRDefault="00687A2C" w:rsidP="00E74F03">
      <w:pPr>
        <w:pStyle w:val="Brdtext"/>
      </w:pPr>
      <w:r>
        <w:t>Denna uppgift är redan ifylld i ansökningsformuläret då den uppges i samband med ansökan om användarkonto/registrera organisation.</w:t>
      </w:r>
    </w:p>
    <w:p w14:paraId="337B6532" w14:textId="7F0D8338" w:rsidR="009B4047" w:rsidRPr="00767D3B" w:rsidRDefault="009B4047" w:rsidP="00E74F03">
      <w:pPr>
        <w:pStyle w:val="Rubrik3"/>
        <w:numPr>
          <w:ilvl w:val="0"/>
          <w:numId w:val="0"/>
        </w:numPr>
        <w:ind w:left="850" w:hanging="850"/>
      </w:pPr>
      <w:bookmarkStart w:id="6" w:name="_Toc227146011"/>
      <w:r w:rsidRPr="00767D3B">
        <w:t>Kontaktperson för ansökan</w:t>
      </w:r>
      <w:bookmarkEnd w:id="6"/>
    </w:p>
    <w:p w14:paraId="1FE6033C" w14:textId="6868FC2C" w:rsidR="009B4047" w:rsidRDefault="009B4047" w:rsidP="00E74F03">
      <w:pPr>
        <w:pStyle w:val="Brdtext"/>
      </w:pPr>
      <w:r>
        <w:t>Information finns i Anvisningarna.</w:t>
      </w:r>
      <w:r w:rsidR="00A536FE">
        <w:t xml:space="preserve"> Ange namn, telefonnummer och e-postadress till den som är kontaktperson för ansökan.</w:t>
      </w:r>
    </w:p>
    <w:p w14:paraId="76D39E21" w14:textId="77777777" w:rsidR="000D28D5" w:rsidRDefault="000D28D5" w:rsidP="00E74F03">
      <w:pPr>
        <w:pStyle w:val="Brdtext"/>
      </w:pPr>
    </w:p>
    <w:p w14:paraId="64435045" w14:textId="088DE50D" w:rsidR="00535858" w:rsidRDefault="00535858" w:rsidP="00E74F03">
      <w:pPr>
        <w:pStyle w:val="Rubrik1"/>
        <w:numPr>
          <w:ilvl w:val="0"/>
          <w:numId w:val="0"/>
        </w:numPr>
        <w:ind w:left="850" w:hanging="850"/>
      </w:pPr>
      <w:bookmarkStart w:id="7" w:name="_Toc227146012"/>
      <w:r>
        <w:t>Uppgifter om utbildningen</w:t>
      </w:r>
      <w:bookmarkEnd w:id="7"/>
    </w:p>
    <w:p w14:paraId="16FA846D" w14:textId="1F98255B" w:rsidR="00265EC8" w:rsidRDefault="00265EC8" w:rsidP="00265EC8">
      <w:pPr>
        <w:pStyle w:val="Rubrik3"/>
        <w:numPr>
          <w:ilvl w:val="0"/>
          <w:numId w:val="0"/>
        </w:numPr>
        <w:ind w:left="850" w:hanging="850"/>
      </w:pPr>
      <w:bookmarkStart w:id="8" w:name="_Toc227146013"/>
      <w:r>
        <w:t>Namn</w:t>
      </w:r>
      <w:bookmarkEnd w:id="8"/>
    </w:p>
    <w:p w14:paraId="695D9422" w14:textId="43254D33" w:rsidR="00555150" w:rsidRDefault="00555150" w:rsidP="00E74F03">
      <w:pPr>
        <w:pStyle w:val="Brdtext"/>
      </w:pPr>
      <w:r w:rsidRPr="002B5199">
        <w:t>Information finns i Anvisningarna. Ange utbildningens namn. (max 200 tecken)</w:t>
      </w:r>
    </w:p>
    <w:p w14:paraId="62041B00" w14:textId="7A2B0CE2" w:rsidR="00B90728" w:rsidRDefault="00B90728" w:rsidP="00B90728">
      <w:pPr>
        <w:pStyle w:val="Rubrik3"/>
        <w:numPr>
          <w:ilvl w:val="0"/>
          <w:numId w:val="0"/>
        </w:numPr>
        <w:ind w:left="850" w:hanging="850"/>
      </w:pPr>
      <w:bookmarkStart w:id="9" w:name="_Toc227146014"/>
      <w:r>
        <w:t>Föregångare till den sökta utbildningen</w:t>
      </w:r>
      <w:bookmarkEnd w:id="9"/>
    </w:p>
    <w:p w14:paraId="5C8E8152" w14:textId="23777639" w:rsidR="00B90728" w:rsidRDefault="00B90728" w:rsidP="00E74F03">
      <w:pPr>
        <w:pStyle w:val="Brdtext"/>
      </w:pPr>
      <w:r>
        <w:t>Med föregångare menas att utbildningen tidigare bedrivits som en konst- och kulturutbildning, av samma utbildningsanordnare på samma studieort och att de övergripande målen är likvärdiga.</w:t>
      </w:r>
    </w:p>
    <w:p w14:paraId="26931102" w14:textId="3E807080" w:rsidR="009B4047" w:rsidRDefault="00C3062B" w:rsidP="00E74F03">
      <w:pPr>
        <w:pStyle w:val="Rubrik3"/>
        <w:numPr>
          <w:ilvl w:val="0"/>
          <w:numId w:val="0"/>
        </w:numPr>
        <w:ind w:left="850" w:hanging="850"/>
      </w:pPr>
      <w:bookmarkStart w:id="10" w:name="_Toc227146015"/>
      <w:r>
        <w:t>Studieort</w:t>
      </w:r>
      <w:bookmarkEnd w:id="10"/>
    </w:p>
    <w:p w14:paraId="73004819" w14:textId="1C836A40" w:rsidR="009B4047" w:rsidRDefault="009B4047" w:rsidP="00E74F03">
      <w:pPr>
        <w:pStyle w:val="Brdtext"/>
      </w:pPr>
      <w:r>
        <w:t>Information finns i Anvisningarna.</w:t>
      </w:r>
      <w:r w:rsidR="004C3B99">
        <w:t xml:space="preserve"> Ange län/kommun/utbildningsort i rullistan. </w:t>
      </w:r>
    </w:p>
    <w:p w14:paraId="32689C95" w14:textId="77777777" w:rsidR="00B4550B" w:rsidRDefault="00B4550B" w:rsidP="00E74F03">
      <w:pPr>
        <w:pStyle w:val="Rubrik3"/>
        <w:numPr>
          <w:ilvl w:val="0"/>
          <w:numId w:val="0"/>
        </w:numPr>
        <w:ind w:left="850" w:hanging="850"/>
      </w:pPr>
      <w:bookmarkStart w:id="11" w:name="_Toc227146016"/>
      <w:r>
        <w:t>Utbildningens omfattning</w:t>
      </w:r>
      <w:bookmarkEnd w:id="11"/>
    </w:p>
    <w:p w14:paraId="24B443C3" w14:textId="4663CD64" w:rsidR="00B4550B" w:rsidRDefault="00B4550B" w:rsidP="00E74F03">
      <w:pPr>
        <w:pStyle w:val="Brdtext"/>
      </w:pPr>
      <w:r w:rsidRPr="00E202D6">
        <w:t xml:space="preserve">Utbildningen ska omfatta minst 20 veckor på heltid om den ska ställas under statlig tillsyn och berättiga de studerande till studiestöd. En utbildning som bidrar till att bevara eller utveckla kulturarvet får vara kortare än omfattningen ovan om det finns särskilda skäl. </w:t>
      </w:r>
      <w:r w:rsidR="00EE5187">
        <w:t>Ange utbildningens omfattning i antal veckor heltidsstudier.</w:t>
      </w:r>
    </w:p>
    <w:p w14:paraId="1A9BADAD" w14:textId="77777777" w:rsidR="007A60CE" w:rsidRDefault="007A60CE" w:rsidP="00E74F03">
      <w:pPr>
        <w:pStyle w:val="Rubrik3"/>
        <w:numPr>
          <w:ilvl w:val="0"/>
          <w:numId w:val="0"/>
        </w:numPr>
        <w:ind w:left="850" w:hanging="850"/>
      </w:pPr>
      <w:bookmarkStart w:id="12" w:name="_Toc227146017"/>
      <w:r>
        <w:t>Utbildningens studietakt</w:t>
      </w:r>
      <w:bookmarkEnd w:id="12"/>
    </w:p>
    <w:p w14:paraId="03BC902D" w14:textId="4FAAD522" w:rsidR="007A60CE" w:rsidRPr="00E202D6" w:rsidRDefault="007A60CE" w:rsidP="00E74F03">
      <w:pPr>
        <w:pStyle w:val="Brdtext"/>
      </w:pPr>
      <w:r>
        <w:t>Information finns i Anvisningarna. (kryssa för aktuellt val eller ange annan studietakt i fältet)</w:t>
      </w:r>
    </w:p>
    <w:p w14:paraId="154095B2" w14:textId="77777777" w:rsidR="00B4550B" w:rsidRDefault="00B4550B" w:rsidP="00E74F03">
      <w:pPr>
        <w:pStyle w:val="Rubrik3"/>
        <w:numPr>
          <w:ilvl w:val="0"/>
          <w:numId w:val="0"/>
        </w:numPr>
        <w:ind w:left="850" w:hanging="850"/>
      </w:pPr>
      <w:bookmarkStart w:id="13" w:name="_Toc227146018"/>
      <w:r>
        <w:t>Utbildningens studieform</w:t>
      </w:r>
      <w:bookmarkEnd w:id="13"/>
    </w:p>
    <w:p w14:paraId="69BB8F73" w14:textId="77777777" w:rsidR="00B4550B" w:rsidRDefault="00B4550B" w:rsidP="00E74F03">
      <w:pPr>
        <w:pStyle w:val="Brdtext"/>
      </w:pPr>
      <w:r>
        <w:t xml:space="preserve">Information finns i Anvisningarna. </w:t>
      </w:r>
    </w:p>
    <w:p w14:paraId="5B7B1B0C" w14:textId="77777777" w:rsidR="00B4550B" w:rsidRDefault="00B4550B" w:rsidP="00E74F03">
      <w:pPr>
        <w:pStyle w:val="Brdtext"/>
      </w:pPr>
      <w:r>
        <w:t>Ange den sökta utbildningens studieform</w:t>
      </w:r>
    </w:p>
    <w:p w14:paraId="2F31C654" w14:textId="77777777" w:rsidR="009B4047" w:rsidRDefault="009B4047" w:rsidP="00E74F03">
      <w:pPr>
        <w:pStyle w:val="Brdtext"/>
      </w:pPr>
      <w:r>
        <w:lastRenderedPageBreak/>
        <w:t xml:space="preserve">(kryssa för aktuellt val) </w:t>
      </w:r>
    </w:p>
    <w:p w14:paraId="239241E2" w14:textId="74F3B88B" w:rsidR="009B4047" w:rsidRDefault="009B4047" w:rsidP="00E74F03">
      <w:pPr>
        <w:pStyle w:val="Brdtext"/>
      </w:pPr>
      <w:r>
        <w:t>Exempel: Bunden/Distans</w:t>
      </w:r>
    </w:p>
    <w:p w14:paraId="05738855" w14:textId="54E9E199" w:rsidR="00CA227B" w:rsidRDefault="0047620A" w:rsidP="00E74F03">
      <w:pPr>
        <w:pStyle w:val="Brdtext"/>
      </w:pPr>
      <w:r>
        <w:t xml:space="preserve">Om utbildningen bedrivs på distans så lämnas en beskrivning av utbildningens upplägg för lärande på distans </w:t>
      </w:r>
      <w:r w:rsidR="00F82AAC">
        <w:t>(max 2000 tecken)</w:t>
      </w:r>
      <w:r w:rsidR="006D65E8">
        <w:t xml:space="preserve"> </w:t>
      </w:r>
      <w:r w:rsidR="009B2870">
        <w:t>samt angivelse av</w:t>
      </w:r>
      <w:r w:rsidR="006D65E8">
        <w:t xml:space="preserve"> antalet fysiska </w:t>
      </w:r>
      <w:r w:rsidR="00B636F0">
        <w:t>träffar.</w:t>
      </w:r>
    </w:p>
    <w:p w14:paraId="667AA19A" w14:textId="2CC58A0D" w:rsidR="007954E3" w:rsidRPr="004E2151" w:rsidRDefault="007954E3" w:rsidP="00E74F03">
      <w:pPr>
        <w:pStyle w:val="Rubrik3"/>
        <w:numPr>
          <w:ilvl w:val="0"/>
          <w:numId w:val="0"/>
        </w:numPr>
      </w:pPr>
      <w:bookmarkStart w:id="14" w:name="_Toc227146019"/>
      <w:r w:rsidRPr="004E2151">
        <w:t>Utbildningens syfte</w:t>
      </w:r>
      <w:bookmarkEnd w:id="14"/>
    </w:p>
    <w:p w14:paraId="09967341" w14:textId="6E15218D" w:rsidR="007954E3" w:rsidRDefault="007954E3" w:rsidP="00E74F03">
      <w:pPr>
        <w:pStyle w:val="Brdtext"/>
      </w:pPr>
      <w:r>
        <w:t>Information finns i Anvisningarna.</w:t>
      </w:r>
    </w:p>
    <w:p w14:paraId="6BD04413" w14:textId="77777777" w:rsidR="007954E3" w:rsidRDefault="007954E3" w:rsidP="00E74F03">
      <w:pPr>
        <w:pStyle w:val="Brdtext"/>
      </w:pPr>
      <w:r>
        <w:t>Ange om utbildningen ska: (kryssa för aktuellt val)</w:t>
      </w:r>
    </w:p>
    <w:p w14:paraId="2FD08756" w14:textId="77777777" w:rsidR="007954E3" w:rsidRDefault="007954E3" w:rsidP="00E74F03">
      <w:pPr>
        <w:pStyle w:val="Brdtext"/>
        <w:numPr>
          <w:ilvl w:val="0"/>
          <w:numId w:val="5"/>
        </w:numPr>
      </w:pPr>
      <w:r>
        <w:t>Förbereda för högskoleutbildningar som kan leda fram till konstnärliga examina (kan berättiga till A3)</w:t>
      </w:r>
    </w:p>
    <w:p w14:paraId="6DE4C096" w14:textId="77777777" w:rsidR="007954E3" w:rsidRDefault="007954E3" w:rsidP="00E74F03">
      <w:pPr>
        <w:pStyle w:val="Brdtext"/>
        <w:numPr>
          <w:ilvl w:val="0"/>
          <w:numId w:val="5"/>
        </w:numPr>
      </w:pPr>
      <w:r>
        <w:t>Medverka till att utveckla ett kvalificerat yrkes-kunnande inom det konstnärliga eller kulturella området (kan berättiga till B1)</w:t>
      </w:r>
    </w:p>
    <w:p w14:paraId="7BBD2C3B" w14:textId="77777777" w:rsidR="007954E3" w:rsidRDefault="007954E3" w:rsidP="00E74F03">
      <w:pPr>
        <w:pStyle w:val="Brdtext"/>
        <w:numPr>
          <w:ilvl w:val="0"/>
          <w:numId w:val="5"/>
        </w:numPr>
      </w:pPr>
      <w:r>
        <w:t>Ha ett innehåll som syftar till att bevara eller utveckla kulturarvet (kan berättiga till B1)</w:t>
      </w:r>
    </w:p>
    <w:p w14:paraId="2356C973" w14:textId="77777777" w:rsidR="007954E3" w:rsidRDefault="007954E3" w:rsidP="00E74F03">
      <w:pPr>
        <w:pStyle w:val="Brdtext"/>
      </w:pPr>
      <w:r>
        <w:t>Svara på frågan i det fälts som öppnas beroende på val: (max 5 000 tecken)</w:t>
      </w:r>
    </w:p>
    <w:p w14:paraId="537AF78D" w14:textId="77777777" w:rsidR="007954E3" w:rsidRDefault="007954E3" w:rsidP="00E74F03">
      <w:pPr>
        <w:pStyle w:val="Brdtext"/>
        <w:numPr>
          <w:ilvl w:val="0"/>
          <w:numId w:val="6"/>
        </w:numPr>
      </w:pPr>
      <w:r>
        <w:t>Beskriv hur utbildningen förbereder för högskoleutbildningar som kan leda fram till konstnärliga examina. Ange även vilken typ av utbildningar utbildningen leder till samt inom vilket konstnärligt område.</w:t>
      </w:r>
    </w:p>
    <w:p w14:paraId="2F77AD99" w14:textId="77777777" w:rsidR="007954E3" w:rsidRDefault="007954E3" w:rsidP="00E74F03">
      <w:pPr>
        <w:pStyle w:val="Brdtext"/>
        <w:numPr>
          <w:ilvl w:val="0"/>
          <w:numId w:val="6"/>
        </w:numPr>
      </w:pPr>
      <w:r>
        <w:t>Beskriv hur utbildningen medverkar till att utveckla ett kvalificerat yrkeskunnande inom det konstnärliga och kulturella området. Ange även inom vilket konstnärligt eller kulturellt område som yrkeskunnandet ska utföras.</w:t>
      </w:r>
    </w:p>
    <w:p w14:paraId="1D4B841A" w14:textId="77777777" w:rsidR="007954E3" w:rsidRDefault="007954E3" w:rsidP="00E74F03">
      <w:pPr>
        <w:pStyle w:val="Brdtext"/>
        <w:numPr>
          <w:ilvl w:val="0"/>
          <w:numId w:val="6"/>
        </w:numPr>
      </w:pPr>
      <w:r>
        <w:t>Beskriv på vilket sätt utbildningen har ett innehåll som syftar till att bevara eller utveckla kulturarvet. Ange även vilket kulturarv utbildningen ska bevara eller utveckla.</w:t>
      </w:r>
    </w:p>
    <w:p w14:paraId="751791CA" w14:textId="77777777" w:rsidR="007954E3" w:rsidRDefault="007954E3" w:rsidP="00E74F03">
      <w:pPr>
        <w:pStyle w:val="Rubrik3"/>
        <w:numPr>
          <w:ilvl w:val="0"/>
          <w:numId w:val="0"/>
        </w:numPr>
        <w:ind w:left="850" w:hanging="850"/>
      </w:pPr>
      <w:bookmarkStart w:id="15" w:name="_Toc227146020"/>
      <w:r>
        <w:t>Korta utbildningar</w:t>
      </w:r>
      <w:bookmarkEnd w:id="15"/>
    </w:p>
    <w:p w14:paraId="2440E301" w14:textId="77777777" w:rsidR="007954E3" w:rsidRPr="005A4E72" w:rsidRDefault="007954E3" w:rsidP="00E74F03">
      <w:pPr>
        <w:pStyle w:val="Brdtext"/>
      </w:pPr>
      <w:r w:rsidRPr="005A4E72">
        <w:t xml:space="preserve">Information finns i Anvisningarna. </w:t>
      </w:r>
    </w:p>
    <w:p w14:paraId="68515123" w14:textId="77777777" w:rsidR="007954E3" w:rsidRPr="005A4E72" w:rsidRDefault="007954E3" w:rsidP="00E74F03">
      <w:pPr>
        <w:pStyle w:val="Brdtext"/>
      </w:pPr>
      <w:r w:rsidRPr="005A4E72">
        <w:t>Ange om ansökan avser en kort utbildning som bidrar till att bevara eller utveckla kulturarvet.</w:t>
      </w:r>
    </w:p>
    <w:p w14:paraId="12A29943" w14:textId="77777777" w:rsidR="007954E3" w:rsidRPr="005A4E72" w:rsidRDefault="007954E3" w:rsidP="00E74F03">
      <w:pPr>
        <w:pStyle w:val="Brdtext"/>
      </w:pPr>
      <w:r w:rsidRPr="005A4E72">
        <w:t xml:space="preserve">(kryssa Ja eller Nej) </w:t>
      </w:r>
    </w:p>
    <w:p w14:paraId="02DE6840" w14:textId="72B67F31" w:rsidR="007954E3" w:rsidRDefault="007954E3" w:rsidP="00E74F03">
      <w:pPr>
        <w:pStyle w:val="Brdtext"/>
      </w:pPr>
      <w:r w:rsidRPr="005A4E72">
        <w:t>Ange och motivera varför utbildningen ska vara kortare än 20 veckor om den ska berättiga de studerande till studiestöd. (max 2 000 tecken)</w:t>
      </w:r>
    </w:p>
    <w:p w14:paraId="2952089D" w14:textId="2AF06F04" w:rsidR="007954E3" w:rsidRPr="00251316" w:rsidRDefault="007954E3">
      <w:pPr>
        <w:pStyle w:val="Rubrik3"/>
        <w:numPr>
          <w:ilvl w:val="0"/>
          <w:numId w:val="0"/>
        </w:numPr>
      </w:pPr>
      <w:bookmarkStart w:id="16" w:name="_Toc227146021"/>
      <w:r w:rsidRPr="00251316">
        <w:t>Utbildningsomgångar och starttidpunkt</w:t>
      </w:r>
      <w:bookmarkEnd w:id="16"/>
    </w:p>
    <w:p w14:paraId="4B212CB4" w14:textId="2B8F7B66" w:rsidR="007954E3" w:rsidRDefault="007954E3" w:rsidP="00E74F03">
      <w:pPr>
        <w:pStyle w:val="Brdtext"/>
      </w:pPr>
      <w:r>
        <w:t>Information finns i Anvisningarna.</w:t>
      </w:r>
    </w:p>
    <w:p w14:paraId="778D7BB1" w14:textId="4869948E" w:rsidR="00303C29" w:rsidRDefault="001518F5" w:rsidP="00303C29">
      <w:pPr>
        <w:pStyle w:val="Brdtext"/>
      </w:pPr>
      <w:r>
        <w:t xml:space="preserve">Ange de utbildningsomgångar ni avser att bedriva under perioden 1 </w:t>
      </w:r>
      <w:r w:rsidR="00761B4B">
        <w:t>januari</w:t>
      </w:r>
      <w:r>
        <w:t xml:space="preserve"> 202</w:t>
      </w:r>
      <w:r w:rsidR="00761B4B">
        <w:t>7</w:t>
      </w:r>
      <w:r>
        <w:t xml:space="preserve"> - 31 december 203</w:t>
      </w:r>
      <w:r w:rsidR="00761B4B">
        <w:t>1</w:t>
      </w:r>
      <w:r>
        <w:t>.</w:t>
      </w:r>
    </w:p>
    <w:p w14:paraId="37379E0D" w14:textId="77777777" w:rsidR="00E30868" w:rsidRDefault="00E30868" w:rsidP="00E74F03">
      <w:pPr>
        <w:pStyle w:val="Brdtext"/>
        <w:rPr>
          <w:b/>
          <w:bCs/>
        </w:rPr>
      </w:pPr>
    </w:p>
    <w:p w14:paraId="30EB1628" w14:textId="2A631C0B" w:rsidR="007954E3" w:rsidRDefault="007954E3" w:rsidP="00E74F03">
      <w:pPr>
        <w:pStyle w:val="Brdtext"/>
      </w:pPr>
      <w:r>
        <w:t>Omgång 1</w:t>
      </w:r>
    </w:p>
    <w:p w14:paraId="45BDD82B" w14:textId="77777777" w:rsidR="007954E3" w:rsidRDefault="007954E3" w:rsidP="00E74F03">
      <w:pPr>
        <w:pStyle w:val="Brdtext"/>
      </w:pPr>
      <w:r>
        <w:t>(Ange startår, månad och dag i respektive rullista)</w:t>
      </w:r>
    </w:p>
    <w:p w14:paraId="1F1AC915" w14:textId="77777777" w:rsidR="007954E3" w:rsidRDefault="007954E3" w:rsidP="00E74F03">
      <w:pPr>
        <w:pStyle w:val="Brdtext"/>
      </w:pPr>
      <w:r>
        <w:t>(Ange slutår, månad och dag i respektive rullista)</w:t>
      </w:r>
    </w:p>
    <w:p w14:paraId="61A0EDD6" w14:textId="77777777" w:rsidR="007954E3" w:rsidRDefault="007954E3" w:rsidP="00E74F03">
      <w:pPr>
        <w:pStyle w:val="Brdtext"/>
      </w:pPr>
      <w:r>
        <w:t>Omgång 2</w:t>
      </w:r>
    </w:p>
    <w:p w14:paraId="75D12852" w14:textId="77777777" w:rsidR="007954E3" w:rsidRDefault="007954E3" w:rsidP="00E74F03">
      <w:pPr>
        <w:pStyle w:val="Brdtext"/>
      </w:pPr>
      <w:r>
        <w:t>(Ange startår, månad och dag i respektive rullista)</w:t>
      </w:r>
    </w:p>
    <w:p w14:paraId="7404BC1C" w14:textId="77777777" w:rsidR="007954E3" w:rsidRDefault="007954E3" w:rsidP="00E74F03">
      <w:pPr>
        <w:pStyle w:val="Brdtext"/>
      </w:pPr>
      <w:r>
        <w:t>(Ange slutår, månad och dag i respektive rullista)</w:t>
      </w:r>
    </w:p>
    <w:p w14:paraId="74B174C8" w14:textId="77777777" w:rsidR="007954E3" w:rsidRDefault="007954E3" w:rsidP="00E74F03">
      <w:pPr>
        <w:pStyle w:val="Brdtext"/>
      </w:pPr>
      <w:r>
        <w:lastRenderedPageBreak/>
        <w:t>osv</w:t>
      </w:r>
    </w:p>
    <w:p w14:paraId="2571FF9E" w14:textId="77777777" w:rsidR="002F6FE4" w:rsidRDefault="002F6FE4" w:rsidP="00E74F03">
      <w:pPr>
        <w:pStyle w:val="Brdtext"/>
      </w:pPr>
    </w:p>
    <w:p w14:paraId="460C40FA" w14:textId="22C1771D" w:rsidR="009B4047" w:rsidRDefault="009B4047" w:rsidP="00E74F03">
      <w:pPr>
        <w:pStyle w:val="Rubrik1"/>
        <w:numPr>
          <w:ilvl w:val="0"/>
          <w:numId w:val="0"/>
        </w:numPr>
        <w:ind w:left="850" w:hanging="850"/>
      </w:pPr>
      <w:bookmarkStart w:id="17" w:name="_Toc227146022"/>
      <w:r>
        <w:t>Statligt stöd</w:t>
      </w:r>
      <w:r w:rsidR="007954E3">
        <w:t xml:space="preserve"> och årsplatser</w:t>
      </w:r>
      <w:bookmarkEnd w:id="17"/>
    </w:p>
    <w:p w14:paraId="46579BBB" w14:textId="0F57C742" w:rsidR="007954E3" w:rsidRPr="00596D31" w:rsidRDefault="008835C7" w:rsidP="00E74F03">
      <w:pPr>
        <w:pStyle w:val="Rubrik3"/>
        <w:numPr>
          <w:ilvl w:val="0"/>
          <w:numId w:val="0"/>
        </w:numPr>
        <w:ind w:left="850" w:hanging="850"/>
      </w:pPr>
      <w:bookmarkStart w:id="18" w:name="_Toc227146023"/>
      <w:r w:rsidRPr="00596D31">
        <w:t>Annat</w:t>
      </w:r>
      <w:r w:rsidR="007954E3" w:rsidRPr="00596D31">
        <w:t xml:space="preserve"> statligt stöd</w:t>
      </w:r>
      <w:bookmarkEnd w:id="18"/>
    </w:p>
    <w:p w14:paraId="29FE21D0" w14:textId="7DF8BE0D" w:rsidR="007954E3" w:rsidRDefault="007954E3" w:rsidP="00E74F03">
      <w:pPr>
        <w:pStyle w:val="Brdtext"/>
      </w:pPr>
      <w:r>
        <w:t xml:space="preserve">Ange </w:t>
      </w:r>
      <w:r w:rsidR="00DF6286">
        <w:t>om utbildningen tar emot annat statligt stöd.</w:t>
      </w:r>
      <w:r>
        <w:t xml:space="preserve"> (</w:t>
      </w:r>
      <w:r w:rsidR="008835C7">
        <w:t>kryssa för aktuellt val</w:t>
      </w:r>
      <w:r>
        <w:t>)</w:t>
      </w:r>
    </w:p>
    <w:p w14:paraId="4DA78B67" w14:textId="65EEFD7E" w:rsidR="00671C88" w:rsidRPr="00596D31" w:rsidRDefault="00671C88" w:rsidP="00671C88">
      <w:pPr>
        <w:pStyle w:val="Rubrik3"/>
        <w:numPr>
          <w:ilvl w:val="0"/>
          <w:numId w:val="0"/>
        </w:numPr>
        <w:ind w:left="850" w:hanging="850"/>
      </w:pPr>
      <w:bookmarkStart w:id="19" w:name="_Toc227146024"/>
      <w:r w:rsidRPr="00596D31">
        <w:t>An</w:t>
      </w:r>
      <w:r>
        <w:t>sökan om statsbidrag</w:t>
      </w:r>
      <w:bookmarkEnd w:id="19"/>
    </w:p>
    <w:p w14:paraId="1F384B25" w14:textId="73EF642E" w:rsidR="00671C88" w:rsidRDefault="009C2F64" w:rsidP="00E74F03">
      <w:pPr>
        <w:pStyle w:val="Brdtext"/>
        <w:rPr>
          <w:i/>
          <w:iCs/>
        </w:rPr>
      </w:pPr>
      <w:r>
        <w:t xml:space="preserve">I denna ansökningsomgång är det inte möjligt att ansöka om statsbidrag. Frågan är därför låst och förifylld </w:t>
      </w:r>
      <w:r w:rsidR="00B5652A">
        <w:t xml:space="preserve">med </w:t>
      </w:r>
      <w:r w:rsidR="00F504B4">
        <w:t xml:space="preserve">svaret </w:t>
      </w:r>
      <w:r w:rsidR="00F504B4" w:rsidRPr="00F504B4">
        <w:rPr>
          <w:i/>
          <w:iCs/>
        </w:rPr>
        <w:t>Nej, ansöker inte om statsbidrag.</w:t>
      </w:r>
    </w:p>
    <w:p w14:paraId="61C76E85" w14:textId="425DD25C" w:rsidR="00163882" w:rsidRPr="00163882" w:rsidRDefault="00163882" w:rsidP="00E74F03">
      <w:pPr>
        <w:pStyle w:val="Brdtext"/>
      </w:pPr>
      <w:r>
        <w:t>(För</w:t>
      </w:r>
      <w:r w:rsidR="00F665B7">
        <w:t>i</w:t>
      </w:r>
      <w:r>
        <w:t xml:space="preserve">fyllt </w:t>
      </w:r>
      <w:r w:rsidR="00BF6DAD">
        <w:t>Nej</w:t>
      </w:r>
      <w:r>
        <w:t>)</w:t>
      </w:r>
    </w:p>
    <w:p w14:paraId="755CB557" w14:textId="4E20DFA0" w:rsidR="00F51E6D" w:rsidRPr="00034FA4" w:rsidRDefault="00F51E6D" w:rsidP="006B05C1">
      <w:pPr>
        <w:pStyle w:val="Rubrik3"/>
        <w:numPr>
          <w:ilvl w:val="0"/>
          <w:numId w:val="0"/>
        </w:numPr>
        <w:ind w:left="850" w:hanging="850"/>
      </w:pPr>
      <w:bookmarkStart w:id="20" w:name="_Toc227146025"/>
      <w:r w:rsidRPr="00034FA4">
        <w:t>Studiestöd</w:t>
      </w:r>
      <w:r w:rsidR="00F514F3" w:rsidRPr="00034FA4">
        <w:t>sberättigande</w:t>
      </w:r>
      <w:bookmarkEnd w:id="20"/>
      <w:r w:rsidR="00925254" w:rsidRPr="00034FA4">
        <w:t xml:space="preserve"> </w:t>
      </w:r>
    </w:p>
    <w:p w14:paraId="00A5CC9C" w14:textId="06DDCDDA" w:rsidR="00F51E6D" w:rsidRDefault="00F51E6D" w:rsidP="00E74F03">
      <w:pPr>
        <w:pStyle w:val="Brdtext"/>
      </w:pPr>
      <w:r>
        <w:t xml:space="preserve">Ansökan avser att utbildningen ska berättiga de studerande till studiestöd. </w:t>
      </w:r>
    </w:p>
    <w:p w14:paraId="63169B9D" w14:textId="6283AA16" w:rsidR="00F51E6D" w:rsidRPr="00331FCE" w:rsidRDefault="00F51E6D" w:rsidP="00E74F03">
      <w:pPr>
        <w:pStyle w:val="Brdtext"/>
      </w:pPr>
      <w:r>
        <w:t>(</w:t>
      </w:r>
      <w:r w:rsidR="00AC5932">
        <w:t>Förifyllt</w:t>
      </w:r>
      <w:r>
        <w:t xml:space="preserve"> Ja)</w:t>
      </w:r>
    </w:p>
    <w:p w14:paraId="5F2592AE" w14:textId="33180398" w:rsidR="009B4047" w:rsidRPr="00CD0889" w:rsidRDefault="00B52702" w:rsidP="00E74F03">
      <w:pPr>
        <w:pStyle w:val="Rubrik3"/>
        <w:numPr>
          <w:ilvl w:val="0"/>
          <w:numId w:val="0"/>
        </w:numPr>
        <w:ind w:left="850" w:hanging="850"/>
      </w:pPr>
      <w:bookmarkStart w:id="21" w:name="_Toc227146026"/>
      <w:r w:rsidRPr="00CD0889">
        <w:t>Antal å</w:t>
      </w:r>
      <w:r w:rsidR="009B4047" w:rsidRPr="00CD0889">
        <w:t>rsplatser</w:t>
      </w:r>
      <w:r w:rsidRPr="00CD0889">
        <w:t xml:space="preserve"> ansökan avser</w:t>
      </w:r>
      <w:bookmarkEnd w:id="21"/>
    </w:p>
    <w:p w14:paraId="63F2F84C" w14:textId="7927D38B" w:rsidR="000C47DD" w:rsidRDefault="009B4047" w:rsidP="00E74F03">
      <w:pPr>
        <w:pStyle w:val="Brdtext"/>
      </w:pPr>
      <w:r>
        <w:t xml:space="preserve">Information finns i Anvisningarna. </w:t>
      </w:r>
      <w:r w:rsidR="00331FCE">
        <w:t>Ange antal årsplatser ansökan avser.</w:t>
      </w:r>
      <w:r w:rsidR="00EE1994">
        <w:t xml:space="preserve"> </w:t>
      </w:r>
      <w:r w:rsidR="00331FCE">
        <w:t>(numeriskt fält)</w:t>
      </w:r>
      <w:r w:rsidR="00AA1D49">
        <w:t xml:space="preserve"> </w:t>
      </w:r>
      <w:r w:rsidR="00880189">
        <w:t>Ni ska också motivera antalet årsplatser.</w:t>
      </w:r>
      <w:r w:rsidR="005C477D">
        <w:t xml:space="preserve"> (3000 tecken)</w:t>
      </w:r>
      <w:r w:rsidR="00880189">
        <w:t xml:space="preserve"> </w:t>
      </w:r>
    </w:p>
    <w:p w14:paraId="45E66F7D" w14:textId="77777777" w:rsidR="00BD4715" w:rsidRDefault="00BD4715" w:rsidP="00E74F03">
      <w:pPr>
        <w:pStyle w:val="Brdtext"/>
      </w:pPr>
    </w:p>
    <w:p w14:paraId="774A1AB1" w14:textId="7D43A349" w:rsidR="008413EF" w:rsidRDefault="008413EF" w:rsidP="000C47DD">
      <w:pPr>
        <w:pStyle w:val="Rubrik1"/>
        <w:numPr>
          <w:ilvl w:val="0"/>
          <w:numId w:val="0"/>
        </w:numPr>
      </w:pPr>
      <w:bookmarkStart w:id="22" w:name="_Toc227146027"/>
      <w:r>
        <w:t>Tillträde</w:t>
      </w:r>
      <w:bookmarkEnd w:id="22"/>
      <w:r>
        <w:t xml:space="preserve"> </w:t>
      </w:r>
    </w:p>
    <w:p w14:paraId="02F58F0C" w14:textId="77777777" w:rsidR="00A064A6" w:rsidRDefault="00A064A6" w:rsidP="00E74F03">
      <w:pPr>
        <w:pStyle w:val="Rubrik3"/>
        <w:numPr>
          <w:ilvl w:val="0"/>
          <w:numId w:val="0"/>
        </w:numPr>
        <w:ind w:left="850" w:hanging="850"/>
      </w:pPr>
      <w:bookmarkStart w:id="23" w:name="_Toc227146028"/>
      <w:r>
        <w:t>Behörighet</w:t>
      </w:r>
      <w:bookmarkEnd w:id="23"/>
    </w:p>
    <w:p w14:paraId="217D7D41" w14:textId="50C62CE0" w:rsidR="00A064A6" w:rsidRPr="00016547" w:rsidRDefault="00A064A6" w:rsidP="00E74F03">
      <w:pPr>
        <w:pStyle w:val="Brdtext"/>
      </w:pPr>
      <w:r w:rsidRPr="00016547">
        <w:t xml:space="preserve">I 24 § förordningen om stöd för konst- och kulturutbildningar och vissa andra utbildningar anges att behörig att antas till utbildningen är den som har genomgått gymnasieskolan, </w:t>
      </w:r>
      <w:r w:rsidR="00421A61">
        <w:t xml:space="preserve">anpassad </w:t>
      </w:r>
      <w:r w:rsidRPr="00016547">
        <w:t>gymnasieskola eller motsvarande utbildning. Behörig att antas är också den som annars bedöms kunna tillgodogöra sig utbildningen.</w:t>
      </w:r>
    </w:p>
    <w:p w14:paraId="663ADB70" w14:textId="77777777" w:rsidR="00A064A6" w:rsidRDefault="00A064A6" w:rsidP="00E74F03">
      <w:pPr>
        <w:pStyle w:val="Rubrik3"/>
        <w:numPr>
          <w:ilvl w:val="0"/>
          <w:numId w:val="0"/>
        </w:numPr>
        <w:ind w:left="850" w:hanging="850"/>
      </w:pPr>
      <w:bookmarkStart w:id="24" w:name="_Toc227146029"/>
      <w:r>
        <w:t>Särskilda förkunskaper</w:t>
      </w:r>
      <w:bookmarkEnd w:id="24"/>
    </w:p>
    <w:p w14:paraId="7B014AB3" w14:textId="77777777" w:rsidR="00A064A6" w:rsidRDefault="00A064A6" w:rsidP="00E74F03">
      <w:pPr>
        <w:pStyle w:val="Brdtext"/>
      </w:pPr>
      <w:r>
        <w:t>Information finns i Anvisningarna. Ange om utbildningen ställer krav på särskilda förkunskaper.</w:t>
      </w:r>
    </w:p>
    <w:p w14:paraId="7B9BAE42" w14:textId="77777777" w:rsidR="00A064A6" w:rsidRDefault="00A064A6" w:rsidP="00E74F03">
      <w:pPr>
        <w:pStyle w:val="Brdtext"/>
      </w:pPr>
      <w:r>
        <w:t>(kryssa Ja eller Nej)</w:t>
      </w:r>
    </w:p>
    <w:p w14:paraId="1E791649" w14:textId="68D5950E" w:rsidR="00A064A6" w:rsidRDefault="00A064A6" w:rsidP="00E74F03">
      <w:pPr>
        <w:pStyle w:val="Brdtext"/>
      </w:pPr>
      <w:r>
        <w:t xml:space="preserve">Ange de krav på särskilda förkunskaper som ställs för utbildningen. (max </w:t>
      </w:r>
      <w:r w:rsidR="00814EA0">
        <w:t>1</w:t>
      </w:r>
      <w:r>
        <w:t xml:space="preserve"> 000 tecken)</w:t>
      </w:r>
    </w:p>
    <w:p w14:paraId="685E99FA" w14:textId="073E2B73" w:rsidR="002D575F" w:rsidRDefault="002D575F" w:rsidP="00E74F03">
      <w:pPr>
        <w:pStyle w:val="Rubrik3"/>
        <w:numPr>
          <w:ilvl w:val="0"/>
          <w:numId w:val="0"/>
        </w:numPr>
        <w:ind w:left="850" w:hanging="850"/>
      </w:pPr>
      <w:bookmarkStart w:id="25" w:name="_Toc227146030"/>
      <w:r>
        <w:t>Beskriv behörighetsprövningen</w:t>
      </w:r>
      <w:bookmarkEnd w:id="25"/>
    </w:p>
    <w:p w14:paraId="0E61636C" w14:textId="2716B889" w:rsidR="002D575F" w:rsidRPr="002D575F" w:rsidRDefault="003C408C" w:rsidP="00E74F03">
      <w:pPr>
        <w:pStyle w:val="Brdtext"/>
        <w:rPr>
          <w:lang w:eastAsia="en-US"/>
        </w:rPr>
      </w:pPr>
      <w:r>
        <w:rPr>
          <w:lang w:eastAsia="en-US"/>
        </w:rPr>
        <w:t xml:space="preserve">Information finns i anvisningarna. </w:t>
      </w:r>
      <w:r w:rsidR="00863247">
        <w:rPr>
          <w:lang w:eastAsia="en-US"/>
        </w:rPr>
        <w:t>Ange</w:t>
      </w:r>
      <w:r w:rsidR="00D33ED6">
        <w:rPr>
          <w:lang w:eastAsia="en-US"/>
        </w:rPr>
        <w:t xml:space="preserve"> era</w:t>
      </w:r>
      <w:r w:rsidR="00863247">
        <w:rPr>
          <w:lang w:eastAsia="en-US"/>
        </w:rPr>
        <w:t xml:space="preserve"> rutiner för hur prövning av behörighet ska genomföras. (max</w:t>
      </w:r>
      <w:r w:rsidR="00814EA0">
        <w:rPr>
          <w:lang w:eastAsia="en-US"/>
        </w:rPr>
        <w:t xml:space="preserve"> 3 000 tecken)</w:t>
      </w:r>
    </w:p>
    <w:p w14:paraId="2D51A7ED" w14:textId="77777777" w:rsidR="003C408C" w:rsidRDefault="003C408C" w:rsidP="00E74F03">
      <w:pPr>
        <w:pStyle w:val="Rubrik3"/>
        <w:numPr>
          <w:ilvl w:val="0"/>
          <w:numId w:val="0"/>
        </w:numPr>
      </w:pPr>
      <w:bookmarkStart w:id="26" w:name="_Toc227146031"/>
      <w:r>
        <w:t>Urvalsgrunder och urvalsprocess</w:t>
      </w:r>
      <w:bookmarkEnd w:id="26"/>
    </w:p>
    <w:p w14:paraId="30A3F9A7" w14:textId="77777777" w:rsidR="003C408C" w:rsidRDefault="003C408C" w:rsidP="00E74F03">
      <w:pPr>
        <w:pStyle w:val="Brdtext"/>
      </w:pPr>
      <w:r>
        <w:t xml:space="preserve">Information finns i Anvisningarna. </w:t>
      </w:r>
    </w:p>
    <w:p w14:paraId="1DAD4B3F" w14:textId="77777777" w:rsidR="003C408C" w:rsidRDefault="003C408C" w:rsidP="00E74F03">
      <w:pPr>
        <w:pStyle w:val="Brdtext"/>
      </w:pPr>
      <w:r>
        <w:t>Vilka urvalsmetoder kommer ni att använda? (max 1 000 tecken)</w:t>
      </w:r>
    </w:p>
    <w:p w14:paraId="1C2C5F9E" w14:textId="77777777" w:rsidR="003C408C" w:rsidRDefault="003C408C" w:rsidP="00E74F03">
      <w:pPr>
        <w:pStyle w:val="Brdtext"/>
      </w:pPr>
      <w:r>
        <w:t>Beskriv vad som ska mätas genom urvalsmetoderna. (max 2 000 tecken)</w:t>
      </w:r>
    </w:p>
    <w:p w14:paraId="6D5CFEEC" w14:textId="77777777" w:rsidR="003C408C" w:rsidRDefault="003C408C" w:rsidP="00E74F03">
      <w:pPr>
        <w:pStyle w:val="Brdtext"/>
      </w:pPr>
      <w:r>
        <w:t>Redogör för hur ni kommer att genomföra urvalsprocessen från det att urvalsprocessen startat till dess att antagningen är beslutad. (max 3 000 tecken)</w:t>
      </w:r>
    </w:p>
    <w:p w14:paraId="23AC8B5D" w14:textId="77777777" w:rsidR="003C408C" w:rsidRDefault="003C408C" w:rsidP="00E74F03">
      <w:pPr>
        <w:pStyle w:val="Brdtext"/>
      </w:pPr>
      <w:r>
        <w:lastRenderedPageBreak/>
        <w:t xml:space="preserve">Redogör för hur ni avser att dokumentera behörighetsprövning, urval och antagning. (max 2 000 tecken) </w:t>
      </w:r>
    </w:p>
    <w:p w14:paraId="12733255" w14:textId="77777777" w:rsidR="002D575F" w:rsidRDefault="002D575F" w:rsidP="00E74F03">
      <w:pPr>
        <w:pStyle w:val="Brdtext"/>
      </w:pPr>
    </w:p>
    <w:p w14:paraId="15905FC6" w14:textId="665AD5FA" w:rsidR="00C5047A" w:rsidRDefault="00C5047A" w:rsidP="00E74F03">
      <w:pPr>
        <w:pStyle w:val="Rubrik1"/>
        <w:numPr>
          <w:ilvl w:val="0"/>
          <w:numId w:val="0"/>
        </w:numPr>
        <w:ind w:left="850" w:hanging="850"/>
      </w:pPr>
      <w:bookmarkStart w:id="27" w:name="_Toc227146032"/>
      <w:r>
        <w:t>Innehåll och upplägg</w:t>
      </w:r>
      <w:bookmarkEnd w:id="27"/>
    </w:p>
    <w:p w14:paraId="1593F4F2" w14:textId="77777777" w:rsidR="00343609" w:rsidRDefault="00343609" w:rsidP="00E74F03">
      <w:pPr>
        <w:pStyle w:val="Rubrik3"/>
        <w:numPr>
          <w:ilvl w:val="0"/>
          <w:numId w:val="0"/>
        </w:numPr>
        <w:ind w:left="850" w:hanging="850"/>
      </w:pPr>
      <w:bookmarkStart w:id="28" w:name="_Toc227146033"/>
      <w:r>
        <w:t>Eftergymnasial nivå</w:t>
      </w:r>
      <w:bookmarkEnd w:id="28"/>
      <w:r>
        <w:t xml:space="preserve"> </w:t>
      </w:r>
    </w:p>
    <w:p w14:paraId="68289864" w14:textId="77777777" w:rsidR="00343609" w:rsidRDefault="00343609" w:rsidP="00E74F03">
      <w:pPr>
        <w:pStyle w:val="Brdtext"/>
      </w:pPr>
      <w:r>
        <w:t xml:space="preserve">Information finns i Anvisningarna. Beskriv hur utbildningen är utformad för att bedrivas på en eftergymnasial nivå samt hur ni säkerställer att utbildningens innehåll är eftergymnasialt. (max 2 000 tecken) </w:t>
      </w:r>
    </w:p>
    <w:p w14:paraId="10ECDD8D" w14:textId="77777777" w:rsidR="00A92C1D" w:rsidRDefault="00A92C1D" w:rsidP="00E74F03">
      <w:pPr>
        <w:pStyle w:val="Rubrik3"/>
        <w:numPr>
          <w:ilvl w:val="0"/>
          <w:numId w:val="0"/>
        </w:numPr>
        <w:ind w:left="850" w:hanging="850"/>
      </w:pPr>
      <w:bookmarkStart w:id="29" w:name="_Toc227146034"/>
      <w:r>
        <w:t>Utbildningens mål</w:t>
      </w:r>
      <w:bookmarkEnd w:id="29"/>
    </w:p>
    <w:p w14:paraId="69FC2DE1" w14:textId="77777777" w:rsidR="00A92C1D" w:rsidRDefault="00A92C1D" w:rsidP="00E74F03">
      <w:pPr>
        <w:pStyle w:val="Brdtext"/>
      </w:pPr>
      <w:r>
        <w:t xml:space="preserve">Information finns i Anvisningarna. </w:t>
      </w:r>
    </w:p>
    <w:p w14:paraId="0A7911C5" w14:textId="77777777" w:rsidR="00A92C1D" w:rsidRDefault="00A92C1D" w:rsidP="00E74F03">
      <w:pPr>
        <w:pStyle w:val="Brdtext"/>
      </w:pPr>
      <w:r>
        <w:t xml:space="preserve">Efter avslutad utbildning ska den studerande ha </w:t>
      </w:r>
      <w:r w:rsidRPr="00AE3CF4">
        <w:rPr>
          <w:b/>
        </w:rPr>
        <w:t>kunskaper</w:t>
      </w:r>
      <w:r>
        <w:t xml:space="preserve"> om… </w:t>
      </w:r>
    </w:p>
    <w:p w14:paraId="61AB5DCC" w14:textId="3B16160B" w:rsidR="00A92C1D" w:rsidRDefault="00A92C1D" w:rsidP="00E74F03">
      <w:pPr>
        <w:pStyle w:val="Brdtext"/>
      </w:pPr>
      <w:r>
        <w:t xml:space="preserve">Frågan är ställd så att ansökaren ska svara med en lista där varje punkt i listan inleds med ett substantiv. (max </w:t>
      </w:r>
      <w:r w:rsidR="008B4B42">
        <w:t>2</w:t>
      </w:r>
      <w:r>
        <w:t xml:space="preserve"> </w:t>
      </w:r>
      <w:r w:rsidR="008B4B42">
        <w:t>5</w:t>
      </w:r>
      <w:r>
        <w:t>00 tecken)</w:t>
      </w:r>
    </w:p>
    <w:p w14:paraId="063A53E6" w14:textId="77777777" w:rsidR="00A92C1D" w:rsidRDefault="00A92C1D" w:rsidP="00E74F03">
      <w:pPr>
        <w:pStyle w:val="Brdtext"/>
      </w:pPr>
      <w:r>
        <w:t xml:space="preserve">Efter avslutad utbildning ska den studerande ha </w:t>
      </w:r>
      <w:r w:rsidRPr="00AE3CF4">
        <w:rPr>
          <w:b/>
        </w:rPr>
        <w:t>färdigheter</w:t>
      </w:r>
      <w:r>
        <w:t xml:space="preserve"> i att… </w:t>
      </w:r>
    </w:p>
    <w:p w14:paraId="06B14A8B" w14:textId="46A7F346" w:rsidR="00A92C1D" w:rsidRDefault="00A92C1D" w:rsidP="00E74F03">
      <w:pPr>
        <w:pStyle w:val="Brdtext"/>
      </w:pPr>
      <w:r>
        <w:t xml:space="preserve">Frågan är ställd så att ansökaren ska svara med en lista där varje punkt i listan inleds med ett verb. (max </w:t>
      </w:r>
      <w:r w:rsidR="001029A3">
        <w:t>2</w:t>
      </w:r>
      <w:r>
        <w:t xml:space="preserve"> </w:t>
      </w:r>
      <w:r w:rsidR="001029A3">
        <w:t>5</w:t>
      </w:r>
      <w:r>
        <w:t>00 tecken)</w:t>
      </w:r>
    </w:p>
    <w:p w14:paraId="5A855B82" w14:textId="77777777" w:rsidR="00A92C1D" w:rsidRDefault="00A92C1D" w:rsidP="00E74F03">
      <w:pPr>
        <w:pStyle w:val="Brdtext"/>
      </w:pPr>
      <w:r>
        <w:t xml:space="preserve">Efter avslutad utbildning ska den studerande ha </w:t>
      </w:r>
      <w:r w:rsidRPr="00AE3CF4">
        <w:rPr>
          <w:b/>
        </w:rPr>
        <w:t>kompetenser</w:t>
      </w:r>
      <w:r>
        <w:t xml:space="preserve"> för att … </w:t>
      </w:r>
    </w:p>
    <w:p w14:paraId="49148017" w14:textId="7683CB34" w:rsidR="00A92C1D" w:rsidRDefault="00A92C1D" w:rsidP="00E74F03">
      <w:pPr>
        <w:pStyle w:val="Brdtext"/>
      </w:pPr>
      <w:r>
        <w:t xml:space="preserve">Frågan är ställd så att ansökaren ska svara med en lista där varje punkt i listan inleds med ett verb. (max </w:t>
      </w:r>
      <w:r w:rsidR="001029A3">
        <w:t>2</w:t>
      </w:r>
      <w:r>
        <w:t xml:space="preserve"> </w:t>
      </w:r>
      <w:r w:rsidR="001029A3">
        <w:t>5</w:t>
      </w:r>
      <w:r>
        <w:t xml:space="preserve">00 tecken) </w:t>
      </w:r>
    </w:p>
    <w:p w14:paraId="2D885105" w14:textId="77777777" w:rsidR="003270BC" w:rsidRDefault="003270BC" w:rsidP="00E74F03">
      <w:pPr>
        <w:pStyle w:val="Rubrik3"/>
        <w:numPr>
          <w:ilvl w:val="0"/>
          <w:numId w:val="0"/>
        </w:numPr>
        <w:ind w:left="850" w:hanging="850"/>
      </w:pPr>
      <w:bookmarkStart w:id="30" w:name="_Toc227146035"/>
      <w:r>
        <w:t>Kurser</w:t>
      </w:r>
      <w:bookmarkEnd w:id="30"/>
    </w:p>
    <w:p w14:paraId="1F4C70F5" w14:textId="61990934" w:rsidR="00A92C1D" w:rsidRDefault="003270BC" w:rsidP="00E74F03">
      <w:pPr>
        <w:pStyle w:val="Brdtext"/>
      </w:pPr>
      <w:r>
        <w:t>Information finns i Anvisningarna. Ange kursens namn, omfattning i veckor samt en översiktlig beskrivning av kursens mål och innehåll. Kryssa i om kursen är valbar. (max 3 000 tecken/kurs)</w:t>
      </w:r>
    </w:p>
    <w:p w14:paraId="7329AD02" w14:textId="287792F9" w:rsidR="00E64223" w:rsidRPr="00343609" w:rsidRDefault="00E64223" w:rsidP="00E74F03">
      <w:pPr>
        <w:pStyle w:val="Brdtext"/>
        <w:rPr>
          <w:lang w:eastAsia="en-US"/>
        </w:rPr>
      </w:pPr>
    </w:p>
    <w:p w14:paraId="71D0324A" w14:textId="0504C583" w:rsidR="00E64223" w:rsidRDefault="00E64223" w:rsidP="00E74F03">
      <w:pPr>
        <w:pStyle w:val="Rubrik3"/>
        <w:numPr>
          <w:ilvl w:val="0"/>
          <w:numId w:val="0"/>
        </w:numPr>
        <w:ind w:left="850" w:hanging="850"/>
      </w:pPr>
      <w:bookmarkStart w:id="31" w:name="_Toc227146036"/>
      <w:r>
        <w:t>Utbildningens organisation och upplägg</w:t>
      </w:r>
      <w:bookmarkEnd w:id="31"/>
    </w:p>
    <w:p w14:paraId="3622AEC0" w14:textId="5BA77104" w:rsidR="00E64223" w:rsidRDefault="00E64223" w:rsidP="00E74F03">
      <w:pPr>
        <w:pStyle w:val="Brdtext"/>
        <w:rPr>
          <w:lang w:eastAsia="en-US"/>
        </w:rPr>
      </w:pPr>
      <w:r>
        <w:rPr>
          <w:lang w:eastAsia="en-US"/>
        </w:rPr>
        <w:t xml:space="preserve">Information finns i Anvisningarna. </w:t>
      </w:r>
    </w:p>
    <w:p w14:paraId="2D8D2559" w14:textId="6A142720" w:rsidR="00A74202" w:rsidRDefault="00206204" w:rsidP="00E74F03">
      <w:pPr>
        <w:pStyle w:val="Brdtext"/>
        <w:rPr>
          <w:lang w:eastAsia="en-US"/>
        </w:rPr>
      </w:pPr>
      <w:r>
        <w:rPr>
          <w:lang w:eastAsia="en-US"/>
        </w:rPr>
        <w:t xml:space="preserve">Beskriv </w:t>
      </w:r>
      <w:r w:rsidR="00A74202">
        <w:rPr>
          <w:lang w:eastAsia="en-US"/>
        </w:rPr>
        <w:t>hur ni kommer ge de studerande förutsättningar att nå målen (max 3 000 tecken)</w:t>
      </w:r>
    </w:p>
    <w:p w14:paraId="5404C6FF" w14:textId="7A60A568" w:rsidR="00A74202" w:rsidRDefault="00A74202" w:rsidP="00E74F03">
      <w:pPr>
        <w:pStyle w:val="Brdtext"/>
        <w:rPr>
          <w:lang w:eastAsia="en-US"/>
        </w:rPr>
      </w:pPr>
      <w:r>
        <w:rPr>
          <w:lang w:eastAsia="en-US"/>
        </w:rPr>
        <w:t>Beskriv</w:t>
      </w:r>
      <w:r w:rsidR="003C3425">
        <w:rPr>
          <w:lang w:eastAsia="en-US"/>
        </w:rPr>
        <w:t xml:space="preserve"> </w:t>
      </w:r>
      <w:r w:rsidR="0033235B">
        <w:rPr>
          <w:lang w:eastAsia="en-US"/>
        </w:rPr>
        <w:t xml:space="preserve">era </w:t>
      </w:r>
      <w:r w:rsidR="003C3425">
        <w:rPr>
          <w:lang w:eastAsia="en-US"/>
        </w:rPr>
        <w:t>insatser för att stödja studerande i behov av extra stöd (max 1 000 tecken)</w:t>
      </w:r>
    </w:p>
    <w:p w14:paraId="0578B648" w14:textId="2110BE13" w:rsidR="00A064A6" w:rsidRDefault="0033235B" w:rsidP="00E74F03">
      <w:pPr>
        <w:pStyle w:val="Brdtext"/>
        <w:rPr>
          <w:lang w:eastAsia="en-US"/>
        </w:rPr>
      </w:pPr>
      <w:r>
        <w:rPr>
          <w:lang w:eastAsia="en-US"/>
        </w:rPr>
        <w:t>Beskriv era metoder för kunskapskontroll</w:t>
      </w:r>
      <w:r w:rsidR="00FC3662">
        <w:rPr>
          <w:lang w:eastAsia="en-US"/>
        </w:rPr>
        <w:t>. (max 2 000 tecken)</w:t>
      </w:r>
    </w:p>
    <w:p w14:paraId="64FF315B" w14:textId="4341E248" w:rsidR="00FC3662" w:rsidRDefault="00C455B9" w:rsidP="00E74F03">
      <w:pPr>
        <w:pStyle w:val="Brdtext"/>
        <w:rPr>
          <w:lang w:eastAsia="en-US"/>
        </w:rPr>
      </w:pPr>
      <w:r>
        <w:rPr>
          <w:lang w:eastAsia="en-US"/>
        </w:rPr>
        <w:t>Beskriv er betygssättning. (max 2 000 tecken)</w:t>
      </w:r>
    </w:p>
    <w:p w14:paraId="08167437" w14:textId="6051931A" w:rsidR="00C455B9" w:rsidRDefault="00C455B9" w:rsidP="00E74F03">
      <w:pPr>
        <w:pStyle w:val="Brdtext"/>
        <w:rPr>
          <w:lang w:eastAsia="en-US"/>
        </w:rPr>
      </w:pPr>
      <w:r>
        <w:rPr>
          <w:lang w:eastAsia="en-US"/>
        </w:rPr>
        <w:t>Beskriv hur ni dokumenterar studieresultaten. (max 2 000 tecken)</w:t>
      </w:r>
    </w:p>
    <w:p w14:paraId="1838A6C1" w14:textId="456BA08B" w:rsidR="00C455B9" w:rsidRDefault="00C455B9" w:rsidP="00E74F03">
      <w:pPr>
        <w:pStyle w:val="Rubrik3"/>
        <w:numPr>
          <w:ilvl w:val="0"/>
          <w:numId w:val="0"/>
        </w:numPr>
        <w:ind w:left="850" w:hanging="850"/>
      </w:pPr>
      <w:bookmarkStart w:id="32" w:name="_Toc227146037"/>
      <w:r>
        <w:t>Undervisning på engelska</w:t>
      </w:r>
      <w:bookmarkEnd w:id="32"/>
    </w:p>
    <w:p w14:paraId="062F7960" w14:textId="0AEE97D6" w:rsidR="00AB2820" w:rsidRDefault="00AB2820" w:rsidP="00E74F03">
      <w:pPr>
        <w:pStyle w:val="Brdtext"/>
      </w:pPr>
      <w:r>
        <w:t xml:space="preserve">Information finns i Anvisningarna. Markera om utbildningen kommer att bedrivas helt, delvis eller inte alls på engelska. </w:t>
      </w:r>
    </w:p>
    <w:p w14:paraId="6650013C" w14:textId="77777777" w:rsidR="00AB2820" w:rsidRDefault="00AB2820" w:rsidP="00E74F03">
      <w:pPr>
        <w:pStyle w:val="Brdtext"/>
      </w:pPr>
      <w:r>
        <w:t>Denna utbildning kommer att bedrivas</w:t>
      </w:r>
    </w:p>
    <w:p w14:paraId="264C3ED4" w14:textId="1AD7307F" w:rsidR="00AB2820" w:rsidRDefault="00AB2820" w:rsidP="0032198A">
      <w:pPr>
        <w:pStyle w:val="Brdtext"/>
        <w:numPr>
          <w:ilvl w:val="0"/>
          <w:numId w:val="8"/>
        </w:numPr>
      </w:pPr>
      <w:r>
        <w:t>helt på engelska</w:t>
      </w:r>
    </w:p>
    <w:p w14:paraId="5613114C" w14:textId="699DF691" w:rsidR="00AB2820" w:rsidRDefault="00AB2820" w:rsidP="0032198A">
      <w:pPr>
        <w:pStyle w:val="Brdtext"/>
        <w:numPr>
          <w:ilvl w:val="0"/>
          <w:numId w:val="8"/>
        </w:numPr>
      </w:pPr>
      <w:r>
        <w:t>delvis på engelska</w:t>
      </w:r>
    </w:p>
    <w:p w14:paraId="023B6378" w14:textId="2E9ACB1E" w:rsidR="00AB2820" w:rsidRDefault="003547D3" w:rsidP="0032198A">
      <w:pPr>
        <w:pStyle w:val="Brdtext"/>
        <w:numPr>
          <w:ilvl w:val="0"/>
          <w:numId w:val="8"/>
        </w:numPr>
      </w:pPr>
      <w:r>
        <w:t>inte alls på engelska</w:t>
      </w:r>
    </w:p>
    <w:p w14:paraId="348B78FC" w14:textId="64327282" w:rsidR="00AB2820" w:rsidRDefault="00AB2820" w:rsidP="00E74F03">
      <w:pPr>
        <w:pStyle w:val="Brdtext"/>
      </w:pPr>
      <w:r>
        <w:lastRenderedPageBreak/>
        <w:t>(kryssa för aktuellt val)</w:t>
      </w:r>
    </w:p>
    <w:p w14:paraId="648E2BD6" w14:textId="5DD30B0F" w:rsidR="00D16872" w:rsidRPr="005F45EF" w:rsidRDefault="00D16872" w:rsidP="00E74F03">
      <w:pPr>
        <w:pStyle w:val="Rubrik3"/>
        <w:numPr>
          <w:ilvl w:val="0"/>
          <w:numId w:val="0"/>
        </w:numPr>
        <w:ind w:left="850" w:hanging="850"/>
      </w:pPr>
      <w:bookmarkStart w:id="33" w:name="_Toc227146038"/>
      <w:r w:rsidRPr="005F45EF">
        <w:t>Lärar- eller handledarledd verksamhet</w:t>
      </w:r>
      <w:bookmarkEnd w:id="33"/>
    </w:p>
    <w:p w14:paraId="09E49E17" w14:textId="6940D882" w:rsidR="00D16872" w:rsidRPr="00D16872" w:rsidRDefault="00D16872" w:rsidP="00E74F03">
      <w:pPr>
        <w:pStyle w:val="Brdtext"/>
      </w:pPr>
      <w:r>
        <w:t>Information finns i Anvisningarna. Hur många klocktimmar i genomsnitt är lärarledd och handledarledd verksamhet</w:t>
      </w:r>
      <w:r w:rsidR="00A901DC">
        <w:t>en</w:t>
      </w:r>
      <w:r>
        <w:t>?  (numeriskt fält)</w:t>
      </w:r>
    </w:p>
    <w:p w14:paraId="17DEAF0F" w14:textId="70EEF461" w:rsidR="003B5DCC" w:rsidRDefault="003B5DCC" w:rsidP="00E74F03"/>
    <w:p w14:paraId="2AFB491E" w14:textId="1E74B4C9" w:rsidR="003B5DCC" w:rsidRDefault="009B4047" w:rsidP="00E74F03">
      <w:pPr>
        <w:pStyle w:val="Rubrik1"/>
        <w:numPr>
          <w:ilvl w:val="0"/>
          <w:numId w:val="0"/>
        </w:numPr>
        <w:ind w:left="850" w:hanging="850"/>
      </w:pPr>
      <w:bookmarkStart w:id="34" w:name="_Toc227146039"/>
      <w:r>
        <w:t>Organisation och ledning</w:t>
      </w:r>
      <w:bookmarkEnd w:id="34"/>
      <w:r>
        <w:t xml:space="preserve"> </w:t>
      </w:r>
    </w:p>
    <w:p w14:paraId="3A7D91B3" w14:textId="719F468B" w:rsidR="006C341B" w:rsidRDefault="006C341B" w:rsidP="00E74F03">
      <w:pPr>
        <w:pStyle w:val="Rubrik3"/>
        <w:numPr>
          <w:ilvl w:val="0"/>
          <w:numId w:val="0"/>
        </w:numPr>
        <w:ind w:left="850" w:hanging="850"/>
      </w:pPr>
      <w:bookmarkStart w:id="35" w:name="_Toc227146040"/>
      <w:r>
        <w:t>Utbildningens organisation, ledning och ansvarsfördelning</w:t>
      </w:r>
      <w:bookmarkEnd w:id="35"/>
    </w:p>
    <w:p w14:paraId="2387F4FE" w14:textId="77777777" w:rsidR="00E01E71" w:rsidRDefault="006C341B" w:rsidP="00E74F03">
      <w:pPr>
        <w:pStyle w:val="Brdtext"/>
      </w:pPr>
      <w:r>
        <w:t xml:space="preserve">Information finns i Anvisningarna. </w:t>
      </w:r>
    </w:p>
    <w:p w14:paraId="7E4B6660" w14:textId="77B1C16D" w:rsidR="006C341B" w:rsidRDefault="006C341B" w:rsidP="00E74F03">
      <w:pPr>
        <w:pStyle w:val="Brdtext"/>
      </w:pPr>
      <w:r>
        <w:t>Beskriv ansvarsfördelningen inom organisationen avseende den tänkta utbildningen</w:t>
      </w:r>
      <w:r w:rsidR="00985F60">
        <w:t xml:space="preserve"> gällande </w:t>
      </w:r>
      <w:r w:rsidR="0028232D">
        <w:t>administrativa, ekonomiska och organisatoriska frågor</w:t>
      </w:r>
      <w:r>
        <w:t>. (max 2 500 tecken)</w:t>
      </w:r>
    </w:p>
    <w:p w14:paraId="72E5A42B" w14:textId="55B63D41" w:rsidR="00F85FF2" w:rsidRDefault="00F85FF2" w:rsidP="00E74F03">
      <w:pPr>
        <w:pStyle w:val="Brdtext"/>
      </w:pPr>
      <w:r>
        <w:t>Beskriv vilka erfarenheter och vilken kompetens utbildningsanordnaren har inom det ämnesområde som utbildningen ska bedrivas. Beskriv vilka erfarenheter och kunskaper utbildningsanordnaren har av att bedriva utbildning. (max 2 000 tecken)</w:t>
      </w:r>
    </w:p>
    <w:p w14:paraId="1953A0F7" w14:textId="7BE4E02E" w:rsidR="0035201E" w:rsidRDefault="0035201E" w:rsidP="00E74F03">
      <w:pPr>
        <w:pStyle w:val="Brdtext"/>
      </w:pPr>
      <w:r>
        <w:t xml:space="preserve">Beskriv utbildningsledarens roll och ansvar i utbildningens genomförande. (max </w:t>
      </w:r>
      <w:r w:rsidR="003F7AA6">
        <w:t>2</w:t>
      </w:r>
      <w:r>
        <w:t xml:space="preserve"> 000 tecken)</w:t>
      </w:r>
    </w:p>
    <w:p w14:paraId="2442DAF0" w14:textId="77777777" w:rsidR="000A23FE" w:rsidRDefault="000A23FE" w:rsidP="00E74F03">
      <w:pPr>
        <w:pStyle w:val="Brdtext"/>
      </w:pPr>
      <w:r>
        <w:t xml:space="preserve">Redovisa era krav vad gäller kompetens och kvalifikationer för undervisande och handledande personer inom den sökta utbildningen. (max 2 000 tecken) </w:t>
      </w:r>
    </w:p>
    <w:p w14:paraId="168ACDF3" w14:textId="0DE16E3B" w:rsidR="009B4047" w:rsidRDefault="000A23FE" w:rsidP="00E74F03">
      <w:pPr>
        <w:pStyle w:val="Brdtext"/>
      </w:pPr>
      <w:r>
        <w:t>Ange hur ni avser att arbeta med kompetensutveckling för undervisande och handledande personal. (max 2 000 tecken)</w:t>
      </w:r>
    </w:p>
    <w:p w14:paraId="67104B5C" w14:textId="79A023E0" w:rsidR="009B4047" w:rsidRPr="0072395D" w:rsidRDefault="009B4047" w:rsidP="00E74F03">
      <w:pPr>
        <w:pStyle w:val="Rubrik3"/>
        <w:numPr>
          <w:ilvl w:val="0"/>
          <w:numId w:val="0"/>
        </w:numPr>
        <w:ind w:left="850" w:hanging="850"/>
      </w:pPr>
      <w:bookmarkStart w:id="36" w:name="_Toc227146041"/>
      <w:r w:rsidRPr="0072395D">
        <w:t>Styrelse eller ledningsgrupp</w:t>
      </w:r>
      <w:bookmarkEnd w:id="36"/>
    </w:p>
    <w:p w14:paraId="29C76D93" w14:textId="09798620" w:rsidR="00441932" w:rsidRDefault="00441932" w:rsidP="00E74F03">
      <w:pPr>
        <w:pStyle w:val="Brdtext"/>
        <w:rPr>
          <w:lang w:eastAsia="en-US"/>
        </w:rPr>
      </w:pPr>
      <w:r>
        <w:rPr>
          <w:lang w:eastAsia="en-US"/>
        </w:rPr>
        <w:t>Information finns i anvisningarna. Bekräfta att det vid utbildningens start kommer att finnas en styrelse eller ledningsgrupp för utbildningen. (kryssruta)</w:t>
      </w:r>
    </w:p>
    <w:p w14:paraId="40CBEFF6" w14:textId="26EC8164" w:rsidR="00441932" w:rsidRDefault="00441932" w:rsidP="00E74F03">
      <w:pPr>
        <w:pStyle w:val="Rubrik3"/>
        <w:numPr>
          <w:ilvl w:val="0"/>
          <w:numId w:val="0"/>
        </w:numPr>
        <w:ind w:left="850" w:hanging="850"/>
      </w:pPr>
      <w:bookmarkStart w:id="37" w:name="_Toc227146042"/>
      <w:r>
        <w:t>Styrelse eller ledningsgruppens ansvar</w:t>
      </w:r>
      <w:bookmarkEnd w:id="37"/>
    </w:p>
    <w:p w14:paraId="7727EF85" w14:textId="3259CCED" w:rsidR="009B4047" w:rsidRDefault="00441932" w:rsidP="00E74F03">
      <w:pPr>
        <w:pStyle w:val="Brdtext"/>
      </w:pPr>
      <w:r>
        <w:rPr>
          <w:lang w:eastAsia="en-US"/>
        </w:rPr>
        <w:t xml:space="preserve">Information finns i anvisningarna. </w:t>
      </w:r>
      <w:r w:rsidR="00854708">
        <w:t>Beskriv hur styrelsen eller ledningsgruppen arbetar för att utbildningen utvecklas. (max 2 000 tecken)</w:t>
      </w:r>
    </w:p>
    <w:p w14:paraId="2CE3B951" w14:textId="77777777" w:rsidR="00AE4B32" w:rsidRDefault="00AE4B32" w:rsidP="00E74F03">
      <w:pPr>
        <w:pStyle w:val="Rubrik3"/>
        <w:numPr>
          <w:ilvl w:val="0"/>
          <w:numId w:val="0"/>
        </w:numPr>
        <w:ind w:left="850" w:hanging="850"/>
      </w:pPr>
      <w:bookmarkStart w:id="38" w:name="_Toc227146043"/>
      <w:r>
        <w:t>Uppgifter om eventuella övriga utbildningsanordnare</w:t>
      </w:r>
      <w:bookmarkEnd w:id="38"/>
    </w:p>
    <w:p w14:paraId="44CB6CD4" w14:textId="5F5EA6BB" w:rsidR="00AE4B32" w:rsidRDefault="00AE4B32" w:rsidP="00E74F03">
      <w:pPr>
        <w:pStyle w:val="Brdtext"/>
      </w:pPr>
      <w:r>
        <w:t>Information finns i Anvisningarna.</w:t>
      </w:r>
      <w:r w:rsidR="00F235D1">
        <w:t xml:space="preserve"> Här kan ni fylla i eventuella övriga utbildningsanordnare. </w:t>
      </w:r>
    </w:p>
    <w:p w14:paraId="55FC33AC" w14:textId="77777777" w:rsidR="009B4047" w:rsidRDefault="009B4047" w:rsidP="00E74F03">
      <w:pPr>
        <w:pStyle w:val="Rubrik3"/>
        <w:numPr>
          <w:ilvl w:val="0"/>
          <w:numId w:val="0"/>
        </w:numPr>
        <w:ind w:left="850" w:hanging="850"/>
      </w:pPr>
      <w:bookmarkStart w:id="39" w:name="_Toc227146044"/>
      <w:r>
        <w:t>Värdegrund</w:t>
      </w:r>
      <w:bookmarkEnd w:id="39"/>
    </w:p>
    <w:p w14:paraId="2A430554" w14:textId="77777777" w:rsidR="000B283F" w:rsidRDefault="009B4047" w:rsidP="00E74F03">
      <w:pPr>
        <w:pStyle w:val="Brdtext"/>
      </w:pPr>
      <w:r>
        <w:t>Information finns i Anvisningarna.</w:t>
      </w:r>
      <w:r w:rsidR="00D36D00">
        <w:t xml:space="preserve"> </w:t>
      </w:r>
    </w:p>
    <w:p w14:paraId="08CB8C41" w14:textId="0E1F23FB" w:rsidR="00D36D00" w:rsidRDefault="00462CDF" w:rsidP="00E74F03">
      <w:pPr>
        <w:pStyle w:val="Brdtext"/>
      </w:pPr>
      <w:r>
        <w:t>Beskriv hur ni arbetar med hållbarhet</w:t>
      </w:r>
      <w:r w:rsidR="0039283B">
        <w:t xml:space="preserve"> och hur det arbetet är förankrat hos personal och de studerande</w:t>
      </w:r>
      <w:r w:rsidR="00D36D00">
        <w:t>. (max 2 000 tecken)</w:t>
      </w:r>
    </w:p>
    <w:p w14:paraId="03D061A0" w14:textId="3218A631" w:rsidR="00D36D00" w:rsidRDefault="00D36D00" w:rsidP="00E74F03">
      <w:pPr>
        <w:pStyle w:val="Brdtext"/>
      </w:pPr>
      <w:r>
        <w:t xml:space="preserve">Beskriv ert arbete för att motverka alla former av kränkande behandling samt rutiner för att hantera uppkomna situationer. (max </w:t>
      </w:r>
      <w:r w:rsidR="007449BC">
        <w:t>1</w:t>
      </w:r>
      <w:r>
        <w:t xml:space="preserve"> 000 tecken) </w:t>
      </w:r>
    </w:p>
    <w:p w14:paraId="4757437F" w14:textId="4FF1E78C" w:rsidR="009B4047" w:rsidRDefault="00D36D00" w:rsidP="00E74F03">
      <w:pPr>
        <w:pStyle w:val="Brdtext"/>
      </w:pPr>
      <w:r>
        <w:t xml:space="preserve">Beskriv ert arbete för att särskilt främja jämställdhet mellan könen. (max </w:t>
      </w:r>
      <w:r w:rsidR="007449BC">
        <w:t>1</w:t>
      </w:r>
      <w:r>
        <w:t xml:space="preserve"> 000 tecken)</w:t>
      </w:r>
    </w:p>
    <w:p w14:paraId="79C53C32" w14:textId="4164BB97" w:rsidR="009B4047" w:rsidRDefault="0039283B" w:rsidP="00E74F03">
      <w:pPr>
        <w:pStyle w:val="Rubrik3"/>
        <w:numPr>
          <w:ilvl w:val="0"/>
          <w:numId w:val="0"/>
        </w:numPr>
        <w:ind w:left="850" w:hanging="850"/>
      </w:pPr>
      <w:bookmarkStart w:id="40" w:name="_Toc227146045"/>
      <w:r>
        <w:t>T</w:t>
      </w:r>
      <w:r w:rsidR="009B4047">
        <w:t>illgänglighet</w:t>
      </w:r>
      <w:bookmarkEnd w:id="40"/>
      <w:r w:rsidR="00345FFD">
        <w:t xml:space="preserve"> </w:t>
      </w:r>
    </w:p>
    <w:p w14:paraId="1EA33AEF" w14:textId="747FCD47" w:rsidR="009B4047" w:rsidRDefault="009B4047" w:rsidP="00E74F03">
      <w:pPr>
        <w:pStyle w:val="Brdtext"/>
      </w:pPr>
      <w:r>
        <w:t>Information finns i Anvisningarna.</w:t>
      </w:r>
      <w:r w:rsidR="00D36D00">
        <w:t xml:space="preserve"> Beskriv de lokaler där utbildningen ska bedrivas ur ett tillgänglighetsperspektiv. Om ni i dagsläget inte vet i vilka lokaler utbildningen kommer </w:t>
      </w:r>
      <w:r w:rsidR="00D36D00">
        <w:lastRenderedPageBreak/>
        <w:t>bedrivas, beskriv vilka krav ni kommer att ställa i samband med anskaffning av lokaler. (max 1 000 tecken)</w:t>
      </w:r>
    </w:p>
    <w:p w14:paraId="7718A489" w14:textId="77777777" w:rsidR="009B4047" w:rsidRDefault="009B4047" w:rsidP="00E74F03">
      <w:pPr>
        <w:pStyle w:val="Rubrik3"/>
        <w:numPr>
          <w:ilvl w:val="0"/>
          <w:numId w:val="0"/>
        </w:numPr>
        <w:ind w:left="850" w:hanging="850"/>
      </w:pPr>
      <w:bookmarkStart w:id="41" w:name="_Toc227146046"/>
      <w:r>
        <w:t>Breddad rekrytering och mångfald</w:t>
      </w:r>
      <w:bookmarkEnd w:id="41"/>
    </w:p>
    <w:p w14:paraId="076D0114" w14:textId="01503305" w:rsidR="009B4047" w:rsidRDefault="009B4047" w:rsidP="00E74F03">
      <w:pPr>
        <w:pStyle w:val="Brdtext"/>
      </w:pPr>
      <w:r>
        <w:t>Information finns i Anvisningarna.</w:t>
      </w:r>
      <w:r w:rsidR="00D36D00">
        <w:t xml:space="preserve"> Beskriv hur ni arbetar med breddad rekrytering och mångfald i utbildningens alla delar. I rekrytering och tillträdesprocess samt i utbildningens genomförande. (max 2 000 tecken)</w:t>
      </w:r>
    </w:p>
    <w:p w14:paraId="7BCEFF8E" w14:textId="77777777" w:rsidR="009B4047" w:rsidRDefault="009B4047" w:rsidP="00E74F03">
      <w:pPr>
        <w:pStyle w:val="Rubrik3"/>
        <w:numPr>
          <w:ilvl w:val="0"/>
          <w:numId w:val="0"/>
        </w:numPr>
        <w:ind w:left="850" w:hanging="850"/>
      </w:pPr>
      <w:bookmarkStart w:id="42" w:name="_Toc227146047"/>
      <w:r>
        <w:t>Samverkan med det omgivande samhället</w:t>
      </w:r>
      <w:bookmarkEnd w:id="42"/>
    </w:p>
    <w:p w14:paraId="4F2ED9A1" w14:textId="5ECB1034" w:rsidR="009B4047" w:rsidRDefault="009B4047" w:rsidP="00E74F03">
      <w:pPr>
        <w:pStyle w:val="Brdtext"/>
      </w:pPr>
      <w:r>
        <w:t>Information finns i Anvisningarna.</w:t>
      </w:r>
      <w:r w:rsidR="00D36D00">
        <w:t xml:space="preserve"> Beskriv hur ni samverkar med relevanta aktörer i det omgivande samhället och hur det bidrar till att uppfylla utbildningens mål. (max 2 000 tecken)</w:t>
      </w:r>
    </w:p>
    <w:p w14:paraId="6FB07EE0" w14:textId="77777777" w:rsidR="00CD217A" w:rsidRDefault="00CD217A" w:rsidP="00E74F03">
      <w:pPr>
        <w:pStyle w:val="Brdtext"/>
      </w:pPr>
    </w:p>
    <w:p w14:paraId="3945FFC2" w14:textId="4D50C7E2" w:rsidR="00CD217A" w:rsidRDefault="00CD217A" w:rsidP="00E74F03">
      <w:pPr>
        <w:pStyle w:val="Rubrik1"/>
        <w:numPr>
          <w:ilvl w:val="0"/>
          <w:numId w:val="0"/>
        </w:numPr>
        <w:ind w:left="850" w:hanging="850"/>
      </w:pPr>
      <w:bookmarkStart w:id="43" w:name="_Toc227146048"/>
      <w:r>
        <w:t>Kvalitetsarbete</w:t>
      </w:r>
      <w:bookmarkEnd w:id="43"/>
      <w:r>
        <w:t xml:space="preserve"> </w:t>
      </w:r>
    </w:p>
    <w:p w14:paraId="4D718BF1" w14:textId="77777777" w:rsidR="00CD217A" w:rsidRDefault="00CD217A" w:rsidP="00E74F03">
      <w:pPr>
        <w:pStyle w:val="Rubrik3"/>
        <w:numPr>
          <w:ilvl w:val="0"/>
          <w:numId w:val="0"/>
        </w:numPr>
        <w:ind w:left="850" w:hanging="850"/>
      </w:pPr>
      <w:bookmarkStart w:id="44" w:name="_Toc227146049"/>
      <w:r>
        <w:t>Kvalitetssäkring av utbildningen</w:t>
      </w:r>
      <w:bookmarkEnd w:id="44"/>
    </w:p>
    <w:p w14:paraId="18128DEC" w14:textId="490D7A89" w:rsidR="00CD217A" w:rsidRDefault="00CD217A" w:rsidP="00E74F03">
      <w:pPr>
        <w:pStyle w:val="Brdtext"/>
      </w:pPr>
      <w:r>
        <w:t xml:space="preserve">Information finns i Anvisningarna. Beskriv </w:t>
      </w:r>
      <w:r w:rsidR="0045249A">
        <w:t>utbildningens systematiska kvalitetsarbete</w:t>
      </w:r>
      <w:r>
        <w:t xml:space="preserve"> (Max </w:t>
      </w:r>
      <w:r w:rsidR="001B46A1">
        <w:t>6</w:t>
      </w:r>
      <w:r>
        <w:t xml:space="preserve"> 000 tecken)</w:t>
      </w:r>
    </w:p>
    <w:p w14:paraId="1ADB4365" w14:textId="77777777" w:rsidR="00CD217A" w:rsidRDefault="00CD217A" w:rsidP="00E74F03">
      <w:pPr>
        <w:pStyle w:val="Rubrik3"/>
        <w:numPr>
          <w:ilvl w:val="0"/>
          <w:numId w:val="0"/>
        </w:numPr>
        <w:ind w:left="850" w:hanging="850"/>
      </w:pPr>
      <w:bookmarkStart w:id="45" w:name="_Toc227146050"/>
      <w:r>
        <w:t>Studerandeinflytande</w:t>
      </w:r>
      <w:bookmarkEnd w:id="45"/>
    </w:p>
    <w:p w14:paraId="68B5370E" w14:textId="61B5076D" w:rsidR="00CD217A" w:rsidRDefault="00CD217A" w:rsidP="00E74F03">
      <w:pPr>
        <w:pStyle w:val="Brdtext"/>
      </w:pPr>
      <w:r>
        <w:t>Beskriv hur ni säkerställer att de studerande har insyn i verksamheten och tillfälle att påverka utbildningens uppläggning och genomförande. Om utbildningen bedrivs på distans ska studerandeinflytandet beskrivas med hänsyn tagen till studieformen. (max 2 000 tecken)</w:t>
      </w:r>
    </w:p>
    <w:p w14:paraId="61B32232" w14:textId="51B5D065" w:rsidR="00205E86" w:rsidRPr="000530E2" w:rsidRDefault="00205E86" w:rsidP="000064E9">
      <w:pPr>
        <w:pStyle w:val="Rubrik1"/>
        <w:numPr>
          <w:ilvl w:val="0"/>
          <w:numId w:val="0"/>
        </w:numPr>
        <w:ind w:left="850" w:hanging="850"/>
      </w:pPr>
      <w:bookmarkStart w:id="46" w:name="_Toc227146051"/>
      <w:r w:rsidRPr="000530E2">
        <w:t>Ekonomisk planering</w:t>
      </w:r>
      <w:bookmarkEnd w:id="46"/>
    </w:p>
    <w:p w14:paraId="3033D093" w14:textId="2B3484C6" w:rsidR="00205E86" w:rsidRPr="000530E2" w:rsidRDefault="00205E86" w:rsidP="00E74F03">
      <w:pPr>
        <w:pStyle w:val="Rubrik3"/>
        <w:numPr>
          <w:ilvl w:val="0"/>
          <w:numId w:val="0"/>
        </w:numPr>
        <w:ind w:left="850" w:hanging="850"/>
      </w:pPr>
      <w:bookmarkStart w:id="47" w:name="_Toc227146052"/>
      <w:r w:rsidRPr="000530E2">
        <w:t>Kostnadsbudget</w:t>
      </w:r>
      <w:bookmarkEnd w:id="47"/>
    </w:p>
    <w:p w14:paraId="4ED56D45" w14:textId="77777777" w:rsidR="00205E86" w:rsidRDefault="00205E86" w:rsidP="00E74F03">
      <w:pPr>
        <w:pStyle w:val="Brdtext"/>
      </w:pPr>
      <w:r>
        <w:t>Information finns i Anvisningarna. Till ansökan ska en kostnadsbudget bifogas. I webbformuläret kan du hämta mallen och fylla i den för att sedan ladda upp den i webbansökan.</w:t>
      </w:r>
    </w:p>
    <w:p w14:paraId="6CCDD00C" w14:textId="32EFEAF1" w:rsidR="00205E86" w:rsidRPr="000D30FD" w:rsidRDefault="00205E86" w:rsidP="00E74F03">
      <w:pPr>
        <w:pStyle w:val="Rubrik3"/>
        <w:numPr>
          <w:ilvl w:val="0"/>
          <w:numId w:val="0"/>
        </w:numPr>
        <w:ind w:left="850" w:hanging="850"/>
      </w:pPr>
      <w:bookmarkStart w:id="48" w:name="_Toc227146053"/>
      <w:r w:rsidRPr="000D30FD">
        <w:t>Studerandeavgifter</w:t>
      </w:r>
      <w:bookmarkEnd w:id="48"/>
    </w:p>
    <w:p w14:paraId="2EB3505A" w14:textId="77777777" w:rsidR="00205E86" w:rsidRDefault="00205E86" w:rsidP="00E74F03">
      <w:pPr>
        <w:pStyle w:val="Brdtext"/>
      </w:pPr>
      <w:r>
        <w:t>Information finns i Anvisningarna.</w:t>
      </w:r>
    </w:p>
    <w:p w14:paraId="301E4711" w14:textId="77777777" w:rsidR="00205E86" w:rsidRDefault="00205E86" w:rsidP="00E74F03">
      <w:pPr>
        <w:pStyle w:val="Brdtext"/>
      </w:pPr>
      <w:r>
        <w:t>Kommer studerandeavgifter tas ut för utbildningen?</w:t>
      </w:r>
    </w:p>
    <w:p w14:paraId="14991DC3" w14:textId="77777777" w:rsidR="00205E86" w:rsidRDefault="00205E86" w:rsidP="00E74F03">
      <w:pPr>
        <w:pStyle w:val="Brdtext"/>
      </w:pPr>
      <w:r>
        <w:t>(kryssa Ja eller Nej)</w:t>
      </w:r>
    </w:p>
    <w:p w14:paraId="1E809487" w14:textId="1816BFAE" w:rsidR="00AD1935" w:rsidRDefault="00205E86" w:rsidP="00E74F03">
      <w:pPr>
        <w:pStyle w:val="Brdtext"/>
      </w:pPr>
      <w:r>
        <w:t>Ange studerandeavgiften för en hel utbildningsomgång (dvs den totala avgiften en studerande betalar för hela utbildningstiden). (numeriskt fält)</w:t>
      </w:r>
    </w:p>
    <w:p w14:paraId="7C39F5E6" w14:textId="33C3ACE6" w:rsidR="00AD1935" w:rsidRPr="009404EE" w:rsidRDefault="00AD1935" w:rsidP="00E74F03">
      <w:pPr>
        <w:pStyle w:val="Rubrik3"/>
        <w:numPr>
          <w:ilvl w:val="0"/>
          <w:numId w:val="0"/>
        </w:numPr>
        <w:ind w:left="850" w:hanging="850"/>
      </w:pPr>
      <w:bookmarkStart w:id="49" w:name="_Toc227146054"/>
      <w:r w:rsidRPr="009404EE">
        <w:t>Årsredovisning</w:t>
      </w:r>
      <w:bookmarkEnd w:id="49"/>
    </w:p>
    <w:p w14:paraId="79D50551" w14:textId="742F029D" w:rsidR="00AD1935" w:rsidRDefault="00865A6C" w:rsidP="00E74F03">
      <w:pPr>
        <w:pStyle w:val="Brdtext"/>
      </w:pPr>
      <w:r>
        <w:t>Privata organisationer som</w:t>
      </w:r>
      <w:r w:rsidR="00122E8A">
        <w:t xml:space="preserve"> inte</w:t>
      </w:r>
      <w:r>
        <w:t xml:space="preserve"> är aktiebolag ska bifoga senaste </w:t>
      </w:r>
      <w:r w:rsidR="00A33538">
        <w:t>bokslut/</w:t>
      </w:r>
      <w:r>
        <w:t>årsredovisning</w:t>
      </w:r>
      <w:r w:rsidR="00743D6D">
        <w:t xml:space="preserve"> här.</w:t>
      </w:r>
    </w:p>
    <w:p w14:paraId="29F00228" w14:textId="77777777" w:rsidR="00AD1935" w:rsidRDefault="00AD1935" w:rsidP="00E74F03">
      <w:pPr>
        <w:pStyle w:val="Brdtext"/>
      </w:pPr>
    </w:p>
    <w:p w14:paraId="621223F6" w14:textId="57C9717D" w:rsidR="00743D6D" w:rsidRPr="009404EE" w:rsidRDefault="00743D6D" w:rsidP="00E74F03">
      <w:pPr>
        <w:pStyle w:val="Rubrik1"/>
        <w:numPr>
          <w:ilvl w:val="0"/>
          <w:numId w:val="0"/>
        </w:numPr>
        <w:ind w:left="850" w:hanging="850"/>
      </w:pPr>
      <w:bookmarkStart w:id="50" w:name="_Toc227146055"/>
      <w:r w:rsidRPr="009404EE">
        <w:lastRenderedPageBreak/>
        <w:t>Övrigt</w:t>
      </w:r>
      <w:bookmarkEnd w:id="50"/>
    </w:p>
    <w:p w14:paraId="6F4CB6E4" w14:textId="409A32D5" w:rsidR="009B4047" w:rsidRPr="009404EE" w:rsidRDefault="009B4047" w:rsidP="00E74F03">
      <w:pPr>
        <w:pStyle w:val="Rubrik3"/>
        <w:numPr>
          <w:ilvl w:val="0"/>
          <w:numId w:val="0"/>
        </w:numPr>
        <w:ind w:left="850" w:hanging="850"/>
      </w:pPr>
      <w:bookmarkStart w:id="51" w:name="_Toc227146056"/>
      <w:r w:rsidRPr="009404EE">
        <w:t>Övrigt</w:t>
      </w:r>
      <w:bookmarkEnd w:id="51"/>
    </w:p>
    <w:p w14:paraId="478FD6C8" w14:textId="17470C5C" w:rsidR="007E3C7E" w:rsidRPr="00743D6D" w:rsidRDefault="009B4047" w:rsidP="00AA520A">
      <w:pPr>
        <w:pStyle w:val="Brdtext"/>
      </w:pPr>
      <w:r>
        <w:t>Här finns möjlighet att ange uppgifter som ni anser inte framgått under övriga frågor men som kan vara av vikt för myndigheten att känna till.</w:t>
      </w:r>
      <w:r w:rsidR="00B85D29">
        <w:t xml:space="preserve"> (max 5 000 tecken)</w:t>
      </w:r>
    </w:p>
    <w:sectPr w:rsidR="007E3C7E" w:rsidRPr="00743D6D" w:rsidSect="00F421BA">
      <w:headerReference w:type="default" r:id="rId11"/>
      <w:headerReference w:type="first" r:id="rId12"/>
      <w:pgSz w:w="11906" w:h="16838" w:code="9"/>
      <w:pgMar w:top="1418" w:right="1985" w:bottom="1418" w:left="1985"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4ACC" w14:textId="77777777" w:rsidR="00C7090F" w:rsidRDefault="00C7090F" w:rsidP="000514DD">
      <w:r>
        <w:separator/>
      </w:r>
    </w:p>
  </w:endnote>
  <w:endnote w:type="continuationSeparator" w:id="0">
    <w:p w14:paraId="28F71F40" w14:textId="77777777" w:rsidR="00C7090F" w:rsidRDefault="00C7090F" w:rsidP="0005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6B8D" w14:textId="77777777" w:rsidR="00C7090F" w:rsidRDefault="00C7090F" w:rsidP="000514DD">
      <w:r>
        <w:separator/>
      </w:r>
    </w:p>
  </w:footnote>
  <w:footnote w:type="continuationSeparator" w:id="0">
    <w:p w14:paraId="1F28F44B" w14:textId="77777777" w:rsidR="00C7090F" w:rsidRDefault="00C7090F" w:rsidP="00051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Ind w:w="-742" w:type="dxa"/>
      <w:tblLook w:val="04A0" w:firstRow="1" w:lastRow="0" w:firstColumn="1" w:lastColumn="0" w:noHBand="0" w:noVBand="1"/>
    </w:tblPr>
    <w:tblGrid>
      <w:gridCol w:w="5334"/>
      <w:gridCol w:w="4367"/>
    </w:tblGrid>
    <w:tr w:rsidR="009B4047" w:rsidRPr="00D845DB" w14:paraId="7841ACD6" w14:textId="77777777" w:rsidTr="003C07E7">
      <w:trPr>
        <w:trHeight w:val="1757"/>
      </w:trPr>
      <w:tc>
        <w:tcPr>
          <w:tcW w:w="5334" w:type="dxa"/>
          <w:tcMar>
            <w:left w:w="0" w:type="dxa"/>
          </w:tcMar>
        </w:tcPr>
        <w:p w14:paraId="544BF47D" w14:textId="77777777" w:rsidR="009B4047" w:rsidRPr="00415FE2" w:rsidRDefault="009B4047" w:rsidP="003C07E7">
          <w:pPr>
            <w:pStyle w:val="Dokumentinfo"/>
            <w:jc w:val="left"/>
            <w:rPr>
              <w:rFonts w:eastAsia="Calibri"/>
              <w:caps/>
            </w:rPr>
          </w:pPr>
          <w:bookmarkStart w:id="52" w:name="bmkCompanyName_01"/>
          <w:r>
            <w:rPr>
              <w:rFonts w:eastAsia="Calibri"/>
              <w:caps/>
            </w:rPr>
            <w:t>Myndigheten för yrkeshögskolan</w:t>
          </w:r>
          <w:bookmarkEnd w:id="52"/>
        </w:p>
      </w:tc>
      <w:bookmarkStart w:id="53" w:name="objPageNo_02"/>
      <w:tc>
        <w:tcPr>
          <w:tcW w:w="4367" w:type="dxa"/>
        </w:tcPr>
        <w:p w14:paraId="00EF53A1" w14:textId="77777777" w:rsidR="009B4047" w:rsidRPr="00816B3A" w:rsidRDefault="009B4047" w:rsidP="003C07E7">
          <w:pPr>
            <w:pStyle w:val="Dokumentinfo"/>
            <w:rPr>
              <w:rFonts w:eastAsia="Calibri"/>
            </w:rPr>
          </w:pPr>
          <w:r>
            <w:rPr>
              <w:rFonts w:eastAsia="Calibri"/>
            </w:rPr>
            <w:fldChar w:fldCharType="begin"/>
          </w:r>
          <w:r>
            <w:rPr>
              <w:rFonts w:eastAsia="Calibri"/>
            </w:rPr>
            <w:instrText xml:space="preserve"> PAGE   \* MERGEFORMAT </w:instrText>
          </w:r>
          <w:r>
            <w:rPr>
              <w:rFonts w:eastAsia="Calibri"/>
            </w:rPr>
            <w:fldChar w:fldCharType="separate"/>
          </w:r>
          <w:r>
            <w:rPr>
              <w:rFonts w:eastAsia="Calibri"/>
              <w:noProof/>
            </w:rPr>
            <w:t>1</w:t>
          </w:r>
          <w:r>
            <w:rPr>
              <w:rFonts w:eastAsia="Calibri"/>
            </w:rPr>
            <w:fldChar w:fldCharType="end"/>
          </w:r>
          <w:r>
            <w:rPr>
              <w:rFonts w:eastAsia="Calibri"/>
            </w:rPr>
            <w:t xml:space="preserve"> (</w:t>
          </w:r>
          <w:r>
            <w:rPr>
              <w:rFonts w:eastAsia="Calibri"/>
            </w:rPr>
            <w:fldChar w:fldCharType="begin"/>
          </w:r>
          <w:r>
            <w:rPr>
              <w:rFonts w:eastAsia="Calibri"/>
            </w:rPr>
            <w:instrText xml:space="preserve"> NUMPAGES   \* MERGEFORMAT </w:instrText>
          </w:r>
          <w:r>
            <w:rPr>
              <w:rFonts w:eastAsia="Calibri"/>
            </w:rPr>
            <w:fldChar w:fldCharType="separate"/>
          </w:r>
          <w:r>
            <w:rPr>
              <w:rFonts w:eastAsia="Calibri"/>
              <w:noProof/>
            </w:rPr>
            <w:t>1</w:t>
          </w:r>
          <w:r>
            <w:rPr>
              <w:rFonts w:eastAsia="Calibri"/>
            </w:rPr>
            <w:fldChar w:fldCharType="end"/>
          </w:r>
          <w:r>
            <w:rPr>
              <w:rFonts w:eastAsia="Calibri"/>
            </w:rPr>
            <w:t>)</w:t>
          </w:r>
          <w:r w:rsidRPr="00816B3A">
            <w:rPr>
              <w:rFonts w:eastAsia="Calibri"/>
            </w:rPr>
            <w:t xml:space="preserve"> </w:t>
          </w:r>
          <w:bookmarkEnd w:id="53"/>
        </w:p>
        <w:p w14:paraId="7867F065" w14:textId="77777777" w:rsidR="009B4047" w:rsidRPr="00816B3A" w:rsidRDefault="009B4047" w:rsidP="003C07E7">
          <w:pPr>
            <w:pStyle w:val="Dokumentinfo"/>
            <w:rPr>
              <w:rFonts w:eastAsia="Calibri"/>
            </w:rPr>
          </w:pPr>
          <w:bookmarkStart w:id="54" w:name="capDocDate_02"/>
          <w:r>
            <w:rPr>
              <w:rFonts w:eastAsia="Calibri"/>
            </w:rPr>
            <w:t xml:space="preserve"> </w:t>
          </w:r>
          <w:bookmarkEnd w:id="54"/>
          <w:r>
            <w:rPr>
              <w:rFonts w:eastAsia="Calibri"/>
            </w:rPr>
            <w:t xml:space="preserve"> </w:t>
          </w:r>
          <w:bookmarkStart w:id="55" w:name="bmkDocDate_02"/>
          <w:r>
            <w:rPr>
              <w:rFonts w:eastAsia="Calibri"/>
            </w:rPr>
            <w:t xml:space="preserve"> </w:t>
          </w:r>
          <w:bookmarkEnd w:id="55"/>
        </w:p>
        <w:p w14:paraId="467E59A3" w14:textId="77777777" w:rsidR="009B4047" w:rsidRPr="00816B3A" w:rsidRDefault="009B4047" w:rsidP="003C07E7">
          <w:pPr>
            <w:pStyle w:val="Dokumentinfo"/>
            <w:rPr>
              <w:rFonts w:eastAsia="Calibri"/>
            </w:rPr>
          </w:pPr>
          <w:bookmarkStart w:id="56" w:name="capOurRef_02"/>
          <w:r>
            <w:rPr>
              <w:rFonts w:eastAsia="Calibri"/>
            </w:rPr>
            <w:t xml:space="preserve"> </w:t>
          </w:r>
          <w:bookmarkEnd w:id="56"/>
          <w:r>
            <w:rPr>
              <w:rFonts w:eastAsia="Calibri"/>
            </w:rPr>
            <w:t xml:space="preserve"> </w:t>
          </w:r>
          <w:bookmarkStart w:id="57" w:name="bmkOurRef_02"/>
          <w:r>
            <w:rPr>
              <w:rFonts w:eastAsia="Calibri"/>
            </w:rPr>
            <w:t xml:space="preserve"> </w:t>
          </w:r>
          <w:bookmarkEnd w:id="57"/>
        </w:p>
      </w:tc>
    </w:tr>
  </w:tbl>
  <w:p w14:paraId="0A9079CB" w14:textId="77777777" w:rsidR="009B4047" w:rsidRPr="00D258DE" w:rsidRDefault="009B4047" w:rsidP="003C07E7">
    <w:pPr>
      <w:pStyle w:val="Sidhuvud"/>
    </w:pPr>
    <w:bookmarkStart w:id="58" w:name="insFollowingHeader_01"/>
    <w:r>
      <w:t xml:space="preserve"> </w:t>
    </w:r>
    <w:bookmarkEnd w:id="58"/>
  </w:p>
  <w:p w14:paraId="639D1186" w14:textId="77777777" w:rsidR="009C3D6E" w:rsidRPr="009B4047" w:rsidRDefault="009C3D6E" w:rsidP="009B40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6" w:type="dxa"/>
      <w:tblInd w:w="-737" w:type="dxa"/>
      <w:tblLook w:val="04A0" w:firstRow="1" w:lastRow="0" w:firstColumn="1" w:lastColumn="0" w:noHBand="0" w:noVBand="1"/>
    </w:tblPr>
    <w:tblGrid>
      <w:gridCol w:w="5131"/>
      <w:gridCol w:w="4565"/>
    </w:tblGrid>
    <w:tr w:rsidR="009B4047" w:rsidRPr="007E3883" w14:paraId="132E7D33" w14:textId="77777777" w:rsidTr="003C07E7">
      <w:trPr>
        <w:trHeight w:val="2324"/>
      </w:trPr>
      <w:tc>
        <w:tcPr>
          <w:tcW w:w="5131" w:type="dxa"/>
          <w:tcMar>
            <w:left w:w="0" w:type="dxa"/>
          </w:tcMar>
        </w:tcPr>
        <w:bookmarkStart w:id="59" w:name="objLogoFirstPage_01"/>
        <w:p w14:paraId="35B79E91" w14:textId="77777777" w:rsidR="009B4047" w:rsidRPr="00D845DB" w:rsidRDefault="009B4047" w:rsidP="003C07E7">
          <w:pPr>
            <w:pStyle w:val="Brdtext"/>
            <w:rPr>
              <w:rFonts w:eastAsia="Calibri"/>
            </w:rPr>
          </w:pPr>
          <w:r>
            <w:rPr>
              <w:rFonts w:eastAsia="Calibri"/>
              <w:noProof/>
            </w:rPr>
            <mc:AlternateContent>
              <mc:Choice Requires="wps">
                <w:drawing>
                  <wp:anchor distT="0" distB="0" distL="114300" distR="114300" simplePos="0" relativeHeight="251658241" behindDoc="0" locked="1" layoutInCell="0" allowOverlap="1" wp14:anchorId="6ED323DB" wp14:editId="3513870A">
                    <wp:simplePos x="0" y="0"/>
                    <wp:positionH relativeFrom="page">
                      <wp:posOffset>3175</wp:posOffset>
                    </wp:positionH>
                    <wp:positionV relativeFrom="page">
                      <wp:posOffset>7620</wp:posOffset>
                    </wp:positionV>
                    <wp:extent cx="1698625" cy="953770"/>
                    <wp:effectExtent l="0" t="0" r="0" b="0"/>
                    <wp:wrapNone/>
                    <wp:docPr id="2" name="LogoFirstPage" descr="Myndigheten för yrkeshögskolans logo"/>
                    <wp:cNvGraphicFramePr/>
                    <a:graphic xmlns:a="http://schemas.openxmlformats.org/drawingml/2006/main">
                      <a:graphicData uri="http://schemas.microsoft.com/office/word/2010/wordprocessingShape">
                        <wps:wsp>
                          <wps:cNvSpPr/>
                          <wps:spPr>
                            <a:xfrm>
                              <a:off x="0" y="0"/>
                              <a:ext cx="1698625" cy="95377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22D33" id="LogoFirstPage" o:spid="_x0000_s1026" alt="Myndigheten för yrkeshögskolans logo" style="position:absolute;margin-left:.25pt;margin-top:.6pt;width:133.75pt;height:75.1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" o:allowincell="f" stroked="f" strokecolor="black [1604]" strokeweight="2pt">
                    <v:fill r:id="rId2" o:title="Myndigheten för yrkeshögskolans logo" recolor="t" rotate="t" type="frame"/>
                    <w10:wrap anchorx="page" anchory="page"/>
                    <w10:anchorlock/>
                  </v:rect>
                </w:pict>
              </mc:Fallback>
            </mc:AlternateContent>
          </w:r>
          <w:r>
            <w:rPr>
              <w:rFonts w:eastAsia="Calibri"/>
            </w:rPr>
            <w:t xml:space="preserve"> </w:t>
          </w:r>
          <w:bookmarkEnd w:id="59"/>
        </w:p>
      </w:tc>
      <w:bookmarkStart w:id="60" w:name="objPageNo_01"/>
      <w:tc>
        <w:tcPr>
          <w:tcW w:w="4565" w:type="dxa"/>
        </w:tcPr>
        <w:p w14:paraId="604AE16A" w14:textId="77777777" w:rsidR="009B4047" w:rsidRPr="007E3883" w:rsidRDefault="009B4047" w:rsidP="003C07E7">
          <w:pPr>
            <w:pStyle w:val="Dokumentinfo"/>
            <w:tabs>
              <w:tab w:val="right" w:pos="4349"/>
            </w:tabs>
            <w:rPr>
              <w:rFonts w:eastAsia="Calibri"/>
            </w:rPr>
          </w:pPr>
          <w:r>
            <w:rPr>
              <w:rFonts w:eastAsia="Calibri"/>
            </w:rPr>
            <w:fldChar w:fldCharType="begin"/>
          </w:r>
          <w:r>
            <w:rPr>
              <w:rFonts w:eastAsia="Calibri"/>
            </w:rPr>
            <w:instrText xml:space="preserve"> PAGE   \* MERGEFORMAT </w:instrText>
          </w:r>
          <w:r>
            <w:rPr>
              <w:rFonts w:eastAsia="Calibri"/>
            </w:rPr>
            <w:fldChar w:fldCharType="separate"/>
          </w:r>
          <w:r>
            <w:rPr>
              <w:rFonts w:eastAsia="Calibri"/>
              <w:noProof/>
            </w:rPr>
            <w:t>1</w:t>
          </w:r>
          <w:r>
            <w:rPr>
              <w:rFonts w:eastAsia="Calibri"/>
            </w:rPr>
            <w:fldChar w:fldCharType="end"/>
          </w:r>
          <w:r>
            <w:rPr>
              <w:rFonts w:eastAsia="Calibri"/>
            </w:rPr>
            <w:t xml:space="preserve"> (</w:t>
          </w:r>
          <w:r>
            <w:rPr>
              <w:rFonts w:eastAsia="Calibri"/>
            </w:rPr>
            <w:fldChar w:fldCharType="begin"/>
          </w:r>
          <w:r>
            <w:rPr>
              <w:rFonts w:eastAsia="Calibri"/>
            </w:rPr>
            <w:instrText xml:space="preserve"> NUMPAGES   \* MERGEFORMAT </w:instrText>
          </w:r>
          <w:r>
            <w:rPr>
              <w:rFonts w:eastAsia="Calibri"/>
            </w:rPr>
            <w:fldChar w:fldCharType="separate"/>
          </w:r>
          <w:r>
            <w:rPr>
              <w:rFonts w:eastAsia="Calibri"/>
              <w:noProof/>
            </w:rPr>
            <w:t>1</w:t>
          </w:r>
          <w:r>
            <w:rPr>
              <w:rFonts w:eastAsia="Calibri"/>
            </w:rPr>
            <w:fldChar w:fldCharType="end"/>
          </w:r>
          <w:r>
            <w:rPr>
              <w:rFonts w:eastAsia="Calibri"/>
            </w:rPr>
            <w:t xml:space="preserve">) </w:t>
          </w:r>
          <w:bookmarkEnd w:id="60"/>
        </w:p>
        <w:p w14:paraId="33B676F3" w14:textId="77777777" w:rsidR="009B4047" w:rsidRPr="007E3883" w:rsidRDefault="009B4047" w:rsidP="003C07E7">
          <w:pPr>
            <w:pStyle w:val="Dokumentinfo"/>
            <w:rPr>
              <w:rFonts w:eastAsia="Calibri"/>
            </w:rPr>
          </w:pPr>
          <w:bookmarkStart w:id="61" w:name="capDocDate_01"/>
          <w:r>
            <w:rPr>
              <w:rFonts w:eastAsia="Calibri"/>
            </w:rPr>
            <w:t xml:space="preserve"> </w:t>
          </w:r>
          <w:bookmarkEnd w:id="61"/>
          <w:r w:rsidRPr="007E3883">
            <w:rPr>
              <w:rFonts w:eastAsia="Calibri"/>
            </w:rPr>
            <w:t xml:space="preserve"> </w:t>
          </w:r>
          <w:bookmarkStart w:id="62" w:name="bmkDocDate_01"/>
          <w:r>
            <w:t xml:space="preserve"> </w:t>
          </w:r>
          <w:bookmarkEnd w:id="62"/>
        </w:p>
        <w:p w14:paraId="79FE2124" w14:textId="77777777" w:rsidR="009B4047" w:rsidRDefault="009B4047" w:rsidP="003C07E7">
          <w:pPr>
            <w:pStyle w:val="Dokumentinfo"/>
          </w:pPr>
          <w:bookmarkStart w:id="63" w:name="capOurRef_01"/>
          <w:r>
            <w:rPr>
              <w:rFonts w:eastAsia="Calibri"/>
            </w:rPr>
            <w:t xml:space="preserve"> </w:t>
          </w:r>
          <w:bookmarkEnd w:id="63"/>
          <w:r w:rsidRPr="007E3883">
            <w:rPr>
              <w:rFonts w:eastAsia="Calibri"/>
            </w:rPr>
            <w:t xml:space="preserve"> </w:t>
          </w:r>
          <w:bookmarkStart w:id="64" w:name="bmkOurRef_01"/>
          <w:r>
            <w:t xml:space="preserve"> </w:t>
          </w:r>
          <w:bookmarkEnd w:id="64"/>
        </w:p>
        <w:p w14:paraId="254A4C41" w14:textId="77777777" w:rsidR="009B4047" w:rsidRDefault="009B4047" w:rsidP="003C07E7">
          <w:pPr>
            <w:pStyle w:val="Dokumentinfo"/>
          </w:pPr>
        </w:p>
        <w:p w14:paraId="2E5C1BED" w14:textId="77777777" w:rsidR="009B4047" w:rsidRDefault="009B4047" w:rsidP="003C07E7">
          <w:pPr>
            <w:pStyle w:val="Dokumentinfo"/>
            <w:rPr>
              <w:rFonts w:eastAsia="Calibri"/>
            </w:rPr>
          </w:pPr>
          <w:bookmarkStart w:id="65" w:name="bmkDocType_01"/>
          <w:r>
            <w:t xml:space="preserve"> </w:t>
          </w:r>
          <w:bookmarkEnd w:id="65"/>
        </w:p>
        <w:p w14:paraId="1EA8236C" w14:textId="77777777" w:rsidR="009B4047" w:rsidRDefault="009B4047" w:rsidP="003C07E7">
          <w:pPr>
            <w:pStyle w:val="Titel"/>
          </w:pPr>
          <w:bookmarkStart w:id="66" w:name="bmkOtherInfo4_01"/>
          <w:r>
            <w:t xml:space="preserve"> </w:t>
          </w:r>
          <w:bookmarkEnd w:id="66"/>
        </w:p>
        <w:p w14:paraId="3363B549" w14:textId="77777777" w:rsidR="009B4047" w:rsidRPr="007E3883" w:rsidRDefault="009B4047" w:rsidP="003C07E7">
          <w:pPr>
            <w:pStyle w:val="Dokumentinfo"/>
          </w:pPr>
          <w:bookmarkStart w:id="67" w:name="chkName_01"/>
          <w:r>
            <w:t xml:space="preserve"> </w:t>
          </w:r>
          <w:bookmarkEnd w:id="67"/>
        </w:p>
      </w:tc>
    </w:tr>
  </w:tbl>
  <w:p w14:paraId="7985D288" w14:textId="77777777" w:rsidR="009B4047" w:rsidRDefault="009B4047" w:rsidP="003C07E7">
    <w:pPr>
      <w:pStyle w:val="Sidhuvud"/>
    </w:pPr>
    <w:r>
      <w:t xml:space="preserve"> </w:t>
    </w:r>
    <w:r>
      <w:rPr>
        <w:noProof/>
        <w:sz w:val="14"/>
        <w:szCs w:val="22"/>
      </w:rPr>
      <mc:AlternateContent>
        <mc:Choice Requires="wps">
          <w:drawing>
            <wp:anchor distT="0" distB="0" distL="114300" distR="114300" simplePos="0" relativeHeight="251658240" behindDoc="0" locked="1" layoutInCell="1" allowOverlap="1" wp14:anchorId="4930557C" wp14:editId="5E4C617E">
              <wp:simplePos x="0" y="0"/>
              <wp:positionH relativeFrom="column">
                <wp:posOffset>-971550</wp:posOffset>
              </wp:positionH>
              <wp:positionV relativeFrom="page">
                <wp:posOffset>8288020</wp:posOffset>
              </wp:positionV>
              <wp:extent cx="154940" cy="1538605"/>
              <wp:effectExtent l="4445" t="3810"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Kommentarer"/>
                            <w:id w:val="192551832"/>
                            <w:placeholder>
                              <w:docPart w:val="85CD9D8716EA48D2B9F652AA1E096ADE"/>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3450ABF" w14:textId="77777777" w:rsidR="009B4047" w:rsidRDefault="009B4047" w:rsidP="003C07E7">
                              <w:pPr>
                                <w:pStyle w:val="Mall-Id"/>
                              </w:pPr>
                              <w:r>
                                <w:t>YH5000, v.2.0, 2016-03-18</w:t>
                              </w:r>
                            </w:p>
                          </w:sdtContent>
                        </w:sdt>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30557C" id="_x0000_t202" coordsize="21600,21600" o:spt="202" path="m,l,21600r21600,l21600,xe">
              <v:stroke joinstyle="miter"/>
              <v:path gradientshapeok="t" o:connecttype="rect"/>
            </v:shapetype>
            <v:shape id="Text Box 1" o:spid="_x0000_s1026" type="#_x0000_t202" style="position:absolute;margin-left:-76.5pt;margin-top:652.6pt;width:12.2pt;height:1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" filled="f" stroked="f">
              <v:textbox style="layout-flow:vertical;mso-layout-flow-alt:bottom-to-top" inset="0,0,0,0">
                <w:txbxContent>
                  <w:sdt>
                    <w:sdtPr>
                      <w:alias w:val="Kommentarer"/>
                      <w:id w:val="192551832"/>
                      <w:placeholder>
                        <w:docPart w:val="85CD9D8716EA48D2B9F652AA1E096ADE"/>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3450ABF" w14:textId="77777777" w:rsidR="009B4047" w:rsidRDefault="009B4047" w:rsidP="003C07E7">
                        <w:pPr>
                          <w:pStyle w:val="Mall-Id"/>
                        </w:pPr>
                        <w:r>
                          <w:t>YH5000, v.2.0, 2016-03-18</w:t>
                        </w:r>
                      </w:p>
                    </w:sdtContent>
                  </w:sdt>
                </w:txbxContent>
              </v:textbox>
              <w10:wrap anchory="page"/>
              <w10:anchorlock/>
            </v:shape>
          </w:pict>
        </mc:Fallback>
      </mc:AlternateContent>
    </w:r>
  </w:p>
  <w:p w14:paraId="1DEAB6C6" w14:textId="77777777" w:rsidR="00F74CC9" w:rsidRPr="009B4047" w:rsidRDefault="00F74CC9" w:rsidP="009B40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B7C"/>
    <w:multiLevelType w:val="hybridMultilevel"/>
    <w:tmpl w:val="29703368"/>
    <w:lvl w:ilvl="0" w:tplc="FFFFFFFF">
      <w:start w:val="1"/>
      <w:numFmt w:val="decimal"/>
      <w:lvlText w:val="."/>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CE0811"/>
    <w:multiLevelType w:val="hybridMultilevel"/>
    <w:tmpl w:val="62943D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067980"/>
    <w:multiLevelType w:val="multilevel"/>
    <w:tmpl w:val="C8D8A8CC"/>
    <w:lvl w:ilvl="0">
      <w:start w:val="1"/>
      <w:numFmt w:val="bullet"/>
      <w:pStyle w:val="Punktlista"/>
      <w:lvlText w:val=""/>
      <w:lvlJc w:val="left"/>
      <w:pPr>
        <w:tabs>
          <w:tab w:val="num" w:pos="360"/>
        </w:tabs>
        <w:ind w:left="360" w:hanging="360"/>
      </w:pPr>
      <w:rPr>
        <w:rFonts w:ascii="Symbol" w:hAnsi="Symbol" w:hint="default"/>
        <w:sz w:val="16"/>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F996EFE"/>
    <w:multiLevelType w:val="multilevel"/>
    <w:tmpl w:val="750A6BFC"/>
    <w:lvl w:ilvl="0">
      <w:start w:val="1"/>
      <w:numFmt w:val="decimal"/>
      <w:pStyle w:val="Numreradlist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98E690C"/>
    <w:multiLevelType w:val="hybridMultilevel"/>
    <w:tmpl w:val="79E4AB8E"/>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5" w15:restartNumberingAfterBreak="0">
    <w:nsid w:val="39DE3F01"/>
    <w:multiLevelType w:val="hybridMultilevel"/>
    <w:tmpl w:val="A25AE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0C1957"/>
    <w:multiLevelType w:val="hybridMultilevel"/>
    <w:tmpl w:val="837815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BF0054B"/>
    <w:multiLevelType w:val="multilevel"/>
    <w:tmpl w:val="7F50A0F2"/>
    <w:lvl w:ilvl="0">
      <w:start w:val="1"/>
      <w:numFmt w:val="decimal"/>
      <w:lvlRestart w:val="0"/>
      <w:pStyle w:val="Rubrik1"/>
      <w:lvlText w:val="%1"/>
      <w:lvlJc w:val="left"/>
      <w:pPr>
        <w:ind w:left="850" w:hanging="850"/>
      </w:pPr>
    </w:lvl>
    <w:lvl w:ilvl="1">
      <w:start w:val="1"/>
      <w:numFmt w:val="decimal"/>
      <w:pStyle w:val="Rubrik2"/>
      <w:lvlText w:val="%1.%2"/>
      <w:lvlJc w:val="left"/>
      <w:pPr>
        <w:ind w:left="850" w:hanging="850"/>
      </w:pPr>
    </w:lvl>
    <w:lvl w:ilvl="2">
      <w:start w:val="1"/>
      <w:numFmt w:val="decimal"/>
      <w:pStyle w:val="Rubrik3"/>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4708C2"/>
    <w:multiLevelType w:val="hybridMultilevel"/>
    <w:tmpl w:val="9B8822C2"/>
    <w:lvl w:ilvl="0" w:tplc="2B9C45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1713124">
    <w:abstractNumId w:val="3"/>
  </w:num>
  <w:num w:numId="2" w16cid:durableId="2145076817">
    <w:abstractNumId w:val="2"/>
  </w:num>
  <w:num w:numId="3" w16cid:durableId="1203060983">
    <w:abstractNumId w:val="7"/>
  </w:num>
  <w:num w:numId="4" w16cid:durableId="1402211381">
    <w:abstractNumId w:val="0"/>
  </w:num>
  <w:num w:numId="5" w16cid:durableId="1062412612">
    <w:abstractNumId w:val="1"/>
  </w:num>
  <w:num w:numId="6" w16cid:durableId="947274830">
    <w:abstractNumId w:val="6"/>
  </w:num>
  <w:num w:numId="7" w16cid:durableId="112092424">
    <w:abstractNumId w:val="5"/>
  </w:num>
  <w:num w:numId="8" w16cid:durableId="2093164830">
    <w:abstractNumId w:val="8"/>
  </w:num>
  <w:num w:numId="9" w16cid:durableId="1620644965">
    <w:abstractNumId w:val="4"/>
  </w:num>
  <w:num w:numId="10" w16cid:durableId="886261716">
    <w:abstractNumId w:val="7"/>
  </w:num>
  <w:num w:numId="11" w16cid:durableId="1343362505">
    <w:abstractNumId w:val="7"/>
  </w:num>
  <w:num w:numId="12" w16cid:durableId="1367750676">
    <w:abstractNumId w:val="7"/>
  </w:num>
  <w:num w:numId="13" w16cid:durableId="682557778">
    <w:abstractNumId w:val="7"/>
  </w:num>
  <w:num w:numId="14" w16cid:durableId="824786646">
    <w:abstractNumId w:val="7"/>
  </w:num>
  <w:num w:numId="15" w16cid:durableId="17359288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47"/>
    <w:rsid w:val="00000269"/>
    <w:rsid w:val="00001FD1"/>
    <w:rsid w:val="0000461B"/>
    <w:rsid w:val="000064E9"/>
    <w:rsid w:val="000067EA"/>
    <w:rsid w:val="00006D8D"/>
    <w:rsid w:val="00014073"/>
    <w:rsid w:val="000144A5"/>
    <w:rsid w:val="00014A8E"/>
    <w:rsid w:val="00016547"/>
    <w:rsid w:val="000200BF"/>
    <w:rsid w:val="00020DDD"/>
    <w:rsid w:val="00021113"/>
    <w:rsid w:val="0002270C"/>
    <w:rsid w:val="00022CA1"/>
    <w:rsid w:val="00024675"/>
    <w:rsid w:val="0002535B"/>
    <w:rsid w:val="00026AD9"/>
    <w:rsid w:val="00026EB6"/>
    <w:rsid w:val="000272F4"/>
    <w:rsid w:val="00027836"/>
    <w:rsid w:val="0003409E"/>
    <w:rsid w:val="00034A37"/>
    <w:rsid w:val="00034CF9"/>
    <w:rsid w:val="00034FA4"/>
    <w:rsid w:val="00035460"/>
    <w:rsid w:val="00036B20"/>
    <w:rsid w:val="00043BC2"/>
    <w:rsid w:val="00047067"/>
    <w:rsid w:val="00047422"/>
    <w:rsid w:val="000514DD"/>
    <w:rsid w:val="00051D60"/>
    <w:rsid w:val="000530E2"/>
    <w:rsid w:val="00053D6A"/>
    <w:rsid w:val="00054A3F"/>
    <w:rsid w:val="000558A3"/>
    <w:rsid w:val="00055F42"/>
    <w:rsid w:val="000568EB"/>
    <w:rsid w:val="0006113B"/>
    <w:rsid w:val="00062514"/>
    <w:rsid w:val="00065412"/>
    <w:rsid w:val="00067C17"/>
    <w:rsid w:val="00067EE7"/>
    <w:rsid w:val="00070CA2"/>
    <w:rsid w:val="00073740"/>
    <w:rsid w:val="0007553A"/>
    <w:rsid w:val="000800E0"/>
    <w:rsid w:val="000806F1"/>
    <w:rsid w:val="00080D50"/>
    <w:rsid w:val="000849CF"/>
    <w:rsid w:val="000860FC"/>
    <w:rsid w:val="00086256"/>
    <w:rsid w:val="00086CB1"/>
    <w:rsid w:val="00087CDA"/>
    <w:rsid w:val="00091594"/>
    <w:rsid w:val="000919A3"/>
    <w:rsid w:val="000933DB"/>
    <w:rsid w:val="0009392C"/>
    <w:rsid w:val="0009469B"/>
    <w:rsid w:val="000958F0"/>
    <w:rsid w:val="000A0C0B"/>
    <w:rsid w:val="000A1FD3"/>
    <w:rsid w:val="000A2138"/>
    <w:rsid w:val="000A23FE"/>
    <w:rsid w:val="000A376D"/>
    <w:rsid w:val="000A40C2"/>
    <w:rsid w:val="000A4711"/>
    <w:rsid w:val="000A7D05"/>
    <w:rsid w:val="000B283F"/>
    <w:rsid w:val="000B3C71"/>
    <w:rsid w:val="000B6B92"/>
    <w:rsid w:val="000C138F"/>
    <w:rsid w:val="000C47DD"/>
    <w:rsid w:val="000C5468"/>
    <w:rsid w:val="000D1BBC"/>
    <w:rsid w:val="000D28D5"/>
    <w:rsid w:val="000D2BC7"/>
    <w:rsid w:val="000D30FD"/>
    <w:rsid w:val="000D3A61"/>
    <w:rsid w:val="000D5037"/>
    <w:rsid w:val="000D55BD"/>
    <w:rsid w:val="000E062F"/>
    <w:rsid w:val="000E0AF0"/>
    <w:rsid w:val="000E2E5A"/>
    <w:rsid w:val="000E35BC"/>
    <w:rsid w:val="000E6067"/>
    <w:rsid w:val="000E60DC"/>
    <w:rsid w:val="000E6442"/>
    <w:rsid w:val="000F1433"/>
    <w:rsid w:val="000F2803"/>
    <w:rsid w:val="000F4D7A"/>
    <w:rsid w:val="000F54E6"/>
    <w:rsid w:val="000F7447"/>
    <w:rsid w:val="001008EB"/>
    <w:rsid w:val="001029A3"/>
    <w:rsid w:val="001058C1"/>
    <w:rsid w:val="0011160F"/>
    <w:rsid w:val="001140E6"/>
    <w:rsid w:val="00115AFB"/>
    <w:rsid w:val="00115F18"/>
    <w:rsid w:val="0011795B"/>
    <w:rsid w:val="001218AE"/>
    <w:rsid w:val="00121F2A"/>
    <w:rsid w:val="00122E8A"/>
    <w:rsid w:val="00123B0E"/>
    <w:rsid w:val="00125C6B"/>
    <w:rsid w:val="001313B3"/>
    <w:rsid w:val="00132B26"/>
    <w:rsid w:val="00133066"/>
    <w:rsid w:val="001334CE"/>
    <w:rsid w:val="00133E98"/>
    <w:rsid w:val="00134678"/>
    <w:rsid w:val="00134C98"/>
    <w:rsid w:val="00135AC8"/>
    <w:rsid w:val="001363B2"/>
    <w:rsid w:val="00137DD3"/>
    <w:rsid w:val="00141472"/>
    <w:rsid w:val="00146649"/>
    <w:rsid w:val="001518F5"/>
    <w:rsid w:val="0015213E"/>
    <w:rsid w:val="0015228A"/>
    <w:rsid w:val="00155585"/>
    <w:rsid w:val="00160DD8"/>
    <w:rsid w:val="001614E5"/>
    <w:rsid w:val="0016223F"/>
    <w:rsid w:val="0016312C"/>
    <w:rsid w:val="00163882"/>
    <w:rsid w:val="00163E55"/>
    <w:rsid w:val="00165927"/>
    <w:rsid w:val="00165B5C"/>
    <w:rsid w:val="00170832"/>
    <w:rsid w:val="001711C6"/>
    <w:rsid w:val="001739AC"/>
    <w:rsid w:val="0017759D"/>
    <w:rsid w:val="00181DEE"/>
    <w:rsid w:val="001826AB"/>
    <w:rsid w:val="0018281F"/>
    <w:rsid w:val="0018436C"/>
    <w:rsid w:val="00184AFB"/>
    <w:rsid w:val="001910A6"/>
    <w:rsid w:val="00191209"/>
    <w:rsid w:val="00193FF0"/>
    <w:rsid w:val="001940AF"/>
    <w:rsid w:val="00194781"/>
    <w:rsid w:val="00195412"/>
    <w:rsid w:val="001956E9"/>
    <w:rsid w:val="00197C5B"/>
    <w:rsid w:val="001A0AC7"/>
    <w:rsid w:val="001A21FD"/>
    <w:rsid w:val="001A4734"/>
    <w:rsid w:val="001A5632"/>
    <w:rsid w:val="001A613D"/>
    <w:rsid w:val="001A7271"/>
    <w:rsid w:val="001A7C0F"/>
    <w:rsid w:val="001B2D98"/>
    <w:rsid w:val="001B46A1"/>
    <w:rsid w:val="001B472C"/>
    <w:rsid w:val="001B586A"/>
    <w:rsid w:val="001B6398"/>
    <w:rsid w:val="001B6945"/>
    <w:rsid w:val="001B7BEB"/>
    <w:rsid w:val="001C0DD2"/>
    <w:rsid w:val="001C350C"/>
    <w:rsid w:val="001C5492"/>
    <w:rsid w:val="001C54B0"/>
    <w:rsid w:val="001D1AD2"/>
    <w:rsid w:val="001E330E"/>
    <w:rsid w:val="001E7140"/>
    <w:rsid w:val="001F09DB"/>
    <w:rsid w:val="001F17D3"/>
    <w:rsid w:val="001F249B"/>
    <w:rsid w:val="001F4002"/>
    <w:rsid w:val="001F4A46"/>
    <w:rsid w:val="001F548D"/>
    <w:rsid w:val="002014F5"/>
    <w:rsid w:val="0020227F"/>
    <w:rsid w:val="00203CD8"/>
    <w:rsid w:val="00204259"/>
    <w:rsid w:val="002048E1"/>
    <w:rsid w:val="00204BF1"/>
    <w:rsid w:val="002055D1"/>
    <w:rsid w:val="00205E86"/>
    <w:rsid w:val="00206204"/>
    <w:rsid w:val="00206DA5"/>
    <w:rsid w:val="00211750"/>
    <w:rsid w:val="00211A87"/>
    <w:rsid w:val="002146E2"/>
    <w:rsid w:val="00214E54"/>
    <w:rsid w:val="00215E4E"/>
    <w:rsid w:val="0021691F"/>
    <w:rsid w:val="00216BAB"/>
    <w:rsid w:val="00217FA8"/>
    <w:rsid w:val="00220681"/>
    <w:rsid w:val="00222547"/>
    <w:rsid w:val="00222E15"/>
    <w:rsid w:val="0022389D"/>
    <w:rsid w:val="00224DE6"/>
    <w:rsid w:val="00231521"/>
    <w:rsid w:val="00231568"/>
    <w:rsid w:val="00232BA5"/>
    <w:rsid w:val="002356CB"/>
    <w:rsid w:val="002367B8"/>
    <w:rsid w:val="002409AD"/>
    <w:rsid w:val="00241A53"/>
    <w:rsid w:val="002420CB"/>
    <w:rsid w:val="002438CB"/>
    <w:rsid w:val="002465F0"/>
    <w:rsid w:val="0025062F"/>
    <w:rsid w:val="00250AF0"/>
    <w:rsid w:val="00251316"/>
    <w:rsid w:val="00251827"/>
    <w:rsid w:val="002521E2"/>
    <w:rsid w:val="0025519C"/>
    <w:rsid w:val="00255A5B"/>
    <w:rsid w:val="00256224"/>
    <w:rsid w:val="00257DC2"/>
    <w:rsid w:val="0026133E"/>
    <w:rsid w:val="00261EC0"/>
    <w:rsid w:val="00261FF3"/>
    <w:rsid w:val="0026371F"/>
    <w:rsid w:val="00263AF0"/>
    <w:rsid w:val="00263CEF"/>
    <w:rsid w:val="002656E2"/>
    <w:rsid w:val="00265EC8"/>
    <w:rsid w:val="0026613A"/>
    <w:rsid w:val="002664A7"/>
    <w:rsid w:val="00266553"/>
    <w:rsid w:val="00270C33"/>
    <w:rsid w:val="002717D4"/>
    <w:rsid w:val="00272C78"/>
    <w:rsid w:val="00273B1C"/>
    <w:rsid w:val="00273C79"/>
    <w:rsid w:val="00275620"/>
    <w:rsid w:val="00275C1E"/>
    <w:rsid w:val="00276425"/>
    <w:rsid w:val="00280B85"/>
    <w:rsid w:val="00282284"/>
    <w:rsid w:val="0028232D"/>
    <w:rsid w:val="00282DCE"/>
    <w:rsid w:val="00286D8F"/>
    <w:rsid w:val="00292BF6"/>
    <w:rsid w:val="00293485"/>
    <w:rsid w:val="002946E6"/>
    <w:rsid w:val="00294C88"/>
    <w:rsid w:val="002A2051"/>
    <w:rsid w:val="002A28D8"/>
    <w:rsid w:val="002A2D6D"/>
    <w:rsid w:val="002A7488"/>
    <w:rsid w:val="002B00CD"/>
    <w:rsid w:val="002B469B"/>
    <w:rsid w:val="002B5199"/>
    <w:rsid w:val="002B62E7"/>
    <w:rsid w:val="002B6C10"/>
    <w:rsid w:val="002B6C7B"/>
    <w:rsid w:val="002C3B78"/>
    <w:rsid w:val="002C3EBD"/>
    <w:rsid w:val="002C4170"/>
    <w:rsid w:val="002C4A46"/>
    <w:rsid w:val="002C4BAA"/>
    <w:rsid w:val="002C54E4"/>
    <w:rsid w:val="002C76D0"/>
    <w:rsid w:val="002D575F"/>
    <w:rsid w:val="002E114F"/>
    <w:rsid w:val="002E3121"/>
    <w:rsid w:val="002E4C42"/>
    <w:rsid w:val="002E65AC"/>
    <w:rsid w:val="002E66AC"/>
    <w:rsid w:val="002E6980"/>
    <w:rsid w:val="002E71B0"/>
    <w:rsid w:val="002F11EE"/>
    <w:rsid w:val="002F3797"/>
    <w:rsid w:val="002F6FE4"/>
    <w:rsid w:val="00301199"/>
    <w:rsid w:val="00303C29"/>
    <w:rsid w:val="00303DB6"/>
    <w:rsid w:val="00304B0E"/>
    <w:rsid w:val="003053F9"/>
    <w:rsid w:val="0031020C"/>
    <w:rsid w:val="003120B1"/>
    <w:rsid w:val="00314296"/>
    <w:rsid w:val="0031705E"/>
    <w:rsid w:val="00317723"/>
    <w:rsid w:val="0032198A"/>
    <w:rsid w:val="003230BF"/>
    <w:rsid w:val="00323605"/>
    <w:rsid w:val="00325BF4"/>
    <w:rsid w:val="003270BC"/>
    <w:rsid w:val="00327878"/>
    <w:rsid w:val="00330E8C"/>
    <w:rsid w:val="00330FAF"/>
    <w:rsid w:val="00331078"/>
    <w:rsid w:val="00331F8F"/>
    <w:rsid w:val="00331FCE"/>
    <w:rsid w:val="00332058"/>
    <w:rsid w:val="0033235B"/>
    <w:rsid w:val="00332A9B"/>
    <w:rsid w:val="00335ADC"/>
    <w:rsid w:val="00340BE8"/>
    <w:rsid w:val="0034173E"/>
    <w:rsid w:val="00341E96"/>
    <w:rsid w:val="00342930"/>
    <w:rsid w:val="00343609"/>
    <w:rsid w:val="00344B6F"/>
    <w:rsid w:val="00345FFD"/>
    <w:rsid w:val="003469F7"/>
    <w:rsid w:val="00347473"/>
    <w:rsid w:val="00347AE9"/>
    <w:rsid w:val="00350AD8"/>
    <w:rsid w:val="0035201E"/>
    <w:rsid w:val="003547D3"/>
    <w:rsid w:val="00354E1F"/>
    <w:rsid w:val="0035557B"/>
    <w:rsid w:val="00357BC7"/>
    <w:rsid w:val="00361FC6"/>
    <w:rsid w:val="00364117"/>
    <w:rsid w:val="003662FC"/>
    <w:rsid w:val="00366989"/>
    <w:rsid w:val="00367414"/>
    <w:rsid w:val="00371832"/>
    <w:rsid w:val="003735E1"/>
    <w:rsid w:val="00375C5F"/>
    <w:rsid w:val="00376D21"/>
    <w:rsid w:val="00377803"/>
    <w:rsid w:val="0038100B"/>
    <w:rsid w:val="00385DA9"/>
    <w:rsid w:val="003860F6"/>
    <w:rsid w:val="003861E6"/>
    <w:rsid w:val="0038629D"/>
    <w:rsid w:val="00391844"/>
    <w:rsid w:val="0039283B"/>
    <w:rsid w:val="00393411"/>
    <w:rsid w:val="00396DCC"/>
    <w:rsid w:val="003A1B2B"/>
    <w:rsid w:val="003A21AB"/>
    <w:rsid w:val="003A23FB"/>
    <w:rsid w:val="003A2793"/>
    <w:rsid w:val="003A2D9C"/>
    <w:rsid w:val="003A33C8"/>
    <w:rsid w:val="003A3A74"/>
    <w:rsid w:val="003A3B31"/>
    <w:rsid w:val="003A7F79"/>
    <w:rsid w:val="003B0F53"/>
    <w:rsid w:val="003B106E"/>
    <w:rsid w:val="003B3768"/>
    <w:rsid w:val="003B3830"/>
    <w:rsid w:val="003B5DCC"/>
    <w:rsid w:val="003B6017"/>
    <w:rsid w:val="003C07E7"/>
    <w:rsid w:val="003C0DEC"/>
    <w:rsid w:val="003C1B4E"/>
    <w:rsid w:val="003C3425"/>
    <w:rsid w:val="003C3A09"/>
    <w:rsid w:val="003C408C"/>
    <w:rsid w:val="003D2125"/>
    <w:rsid w:val="003D30DD"/>
    <w:rsid w:val="003D39F3"/>
    <w:rsid w:val="003D72AF"/>
    <w:rsid w:val="003D798C"/>
    <w:rsid w:val="003E2054"/>
    <w:rsid w:val="003E25F5"/>
    <w:rsid w:val="003E2959"/>
    <w:rsid w:val="003E48B7"/>
    <w:rsid w:val="003F3394"/>
    <w:rsid w:val="003F3D93"/>
    <w:rsid w:val="003F6872"/>
    <w:rsid w:val="003F777B"/>
    <w:rsid w:val="003F7AA6"/>
    <w:rsid w:val="003F7BFC"/>
    <w:rsid w:val="004003FC"/>
    <w:rsid w:val="00400B7C"/>
    <w:rsid w:val="00402AB3"/>
    <w:rsid w:val="004038F0"/>
    <w:rsid w:val="004065B4"/>
    <w:rsid w:val="00407214"/>
    <w:rsid w:val="00415857"/>
    <w:rsid w:val="00415FE2"/>
    <w:rsid w:val="00421026"/>
    <w:rsid w:val="00421A61"/>
    <w:rsid w:val="00423D3D"/>
    <w:rsid w:val="0042436C"/>
    <w:rsid w:val="00426CE2"/>
    <w:rsid w:val="004274D3"/>
    <w:rsid w:val="0043214E"/>
    <w:rsid w:val="004353D1"/>
    <w:rsid w:val="004356F7"/>
    <w:rsid w:val="00435985"/>
    <w:rsid w:val="00440FA1"/>
    <w:rsid w:val="00441932"/>
    <w:rsid w:val="0044371E"/>
    <w:rsid w:val="004438CE"/>
    <w:rsid w:val="00447443"/>
    <w:rsid w:val="00447753"/>
    <w:rsid w:val="0045249A"/>
    <w:rsid w:val="00452714"/>
    <w:rsid w:val="00453A75"/>
    <w:rsid w:val="00454501"/>
    <w:rsid w:val="004547A6"/>
    <w:rsid w:val="00454A6E"/>
    <w:rsid w:val="004555B2"/>
    <w:rsid w:val="004560D4"/>
    <w:rsid w:val="004563BC"/>
    <w:rsid w:val="00456BBE"/>
    <w:rsid w:val="00457B69"/>
    <w:rsid w:val="00462184"/>
    <w:rsid w:val="004622DA"/>
    <w:rsid w:val="004624F6"/>
    <w:rsid w:val="00462CDF"/>
    <w:rsid w:val="00467F41"/>
    <w:rsid w:val="004708AF"/>
    <w:rsid w:val="00472143"/>
    <w:rsid w:val="004724C6"/>
    <w:rsid w:val="004730C5"/>
    <w:rsid w:val="0047318B"/>
    <w:rsid w:val="00474290"/>
    <w:rsid w:val="004749F4"/>
    <w:rsid w:val="00474AF2"/>
    <w:rsid w:val="0047620A"/>
    <w:rsid w:val="0048076B"/>
    <w:rsid w:val="00480BD3"/>
    <w:rsid w:val="00483B1E"/>
    <w:rsid w:val="00484102"/>
    <w:rsid w:val="00487115"/>
    <w:rsid w:val="00491564"/>
    <w:rsid w:val="00491A10"/>
    <w:rsid w:val="00492A83"/>
    <w:rsid w:val="00493006"/>
    <w:rsid w:val="004930E1"/>
    <w:rsid w:val="00495F35"/>
    <w:rsid w:val="00497674"/>
    <w:rsid w:val="004A0F91"/>
    <w:rsid w:val="004A15CD"/>
    <w:rsid w:val="004A1BA0"/>
    <w:rsid w:val="004A3658"/>
    <w:rsid w:val="004A65C4"/>
    <w:rsid w:val="004B033C"/>
    <w:rsid w:val="004B0FF9"/>
    <w:rsid w:val="004B404D"/>
    <w:rsid w:val="004B4389"/>
    <w:rsid w:val="004B5089"/>
    <w:rsid w:val="004C0E9C"/>
    <w:rsid w:val="004C0F5D"/>
    <w:rsid w:val="004C1545"/>
    <w:rsid w:val="004C1E11"/>
    <w:rsid w:val="004C3992"/>
    <w:rsid w:val="004C3B99"/>
    <w:rsid w:val="004C3F67"/>
    <w:rsid w:val="004C4D31"/>
    <w:rsid w:val="004C4F94"/>
    <w:rsid w:val="004C6B5D"/>
    <w:rsid w:val="004D0794"/>
    <w:rsid w:val="004D5752"/>
    <w:rsid w:val="004D6F35"/>
    <w:rsid w:val="004E0A8C"/>
    <w:rsid w:val="004E1402"/>
    <w:rsid w:val="004E1FF0"/>
    <w:rsid w:val="004E2151"/>
    <w:rsid w:val="004E6BAC"/>
    <w:rsid w:val="004F3FF0"/>
    <w:rsid w:val="004F58D2"/>
    <w:rsid w:val="00502CD7"/>
    <w:rsid w:val="005033B4"/>
    <w:rsid w:val="005047F8"/>
    <w:rsid w:val="005061A8"/>
    <w:rsid w:val="00511299"/>
    <w:rsid w:val="005121FA"/>
    <w:rsid w:val="005135A9"/>
    <w:rsid w:val="00514387"/>
    <w:rsid w:val="00515654"/>
    <w:rsid w:val="00516C43"/>
    <w:rsid w:val="005213F8"/>
    <w:rsid w:val="005239DC"/>
    <w:rsid w:val="00524E83"/>
    <w:rsid w:val="00526811"/>
    <w:rsid w:val="005279DE"/>
    <w:rsid w:val="00530A04"/>
    <w:rsid w:val="00533455"/>
    <w:rsid w:val="00535858"/>
    <w:rsid w:val="00535CB4"/>
    <w:rsid w:val="00536949"/>
    <w:rsid w:val="00541B41"/>
    <w:rsid w:val="00542B09"/>
    <w:rsid w:val="00544577"/>
    <w:rsid w:val="00544A2F"/>
    <w:rsid w:val="00545AD6"/>
    <w:rsid w:val="005477F7"/>
    <w:rsid w:val="005504D1"/>
    <w:rsid w:val="00550549"/>
    <w:rsid w:val="00551F7E"/>
    <w:rsid w:val="00553625"/>
    <w:rsid w:val="00555150"/>
    <w:rsid w:val="005552AA"/>
    <w:rsid w:val="005604F9"/>
    <w:rsid w:val="00562F13"/>
    <w:rsid w:val="005646FF"/>
    <w:rsid w:val="0057112A"/>
    <w:rsid w:val="00573BA1"/>
    <w:rsid w:val="00574B32"/>
    <w:rsid w:val="00576168"/>
    <w:rsid w:val="00581AFE"/>
    <w:rsid w:val="00581DFF"/>
    <w:rsid w:val="00583272"/>
    <w:rsid w:val="00584169"/>
    <w:rsid w:val="0058528D"/>
    <w:rsid w:val="00585F1B"/>
    <w:rsid w:val="00587093"/>
    <w:rsid w:val="00593C5D"/>
    <w:rsid w:val="00595F81"/>
    <w:rsid w:val="00596D31"/>
    <w:rsid w:val="00597A8F"/>
    <w:rsid w:val="00597EB5"/>
    <w:rsid w:val="005A1435"/>
    <w:rsid w:val="005A2D1E"/>
    <w:rsid w:val="005A4E72"/>
    <w:rsid w:val="005A4ECA"/>
    <w:rsid w:val="005A528A"/>
    <w:rsid w:val="005A65C7"/>
    <w:rsid w:val="005B1BCD"/>
    <w:rsid w:val="005B34B6"/>
    <w:rsid w:val="005B4F8D"/>
    <w:rsid w:val="005B6FAA"/>
    <w:rsid w:val="005B70EF"/>
    <w:rsid w:val="005C0B89"/>
    <w:rsid w:val="005C324C"/>
    <w:rsid w:val="005C477D"/>
    <w:rsid w:val="005C4882"/>
    <w:rsid w:val="005D3F56"/>
    <w:rsid w:val="005D5DB5"/>
    <w:rsid w:val="005D5E55"/>
    <w:rsid w:val="005D684A"/>
    <w:rsid w:val="005D6F25"/>
    <w:rsid w:val="005D7765"/>
    <w:rsid w:val="005D7EBE"/>
    <w:rsid w:val="005E51AD"/>
    <w:rsid w:val="005E5404"/>
    <w:rsid w:val="005E5BC6"/>
    <w:rsid w:val="005E6A52"/>
    <w:rsid w:val="005E7873"/>
    <w:rsid w:val="005F1FCE"/>
    <w:rsid w:val="005F45EF"/>
    <w:rsid w:val="005F4787"/>
    <w:rsid w:val="005F5A5F"/>
    <w:rsid w:val="005F77A7"/>
    <w:rsid w:val="006004DA"/>
    <w:rsid w:val="006014B4"/>
    <w:rsid w:val="00604CEC"/>
    <w:rsid w:val="006076CB"/>
    <w:rsid w:val="006137DC"/>
    <w:rsid w:val="00613A4B"/>
    <w:rsid w:val="00615C51"/>
    <w:rsid w:val="00616F17"/>
    <w:rsid w:val="00617170"/>
    <w:rsid w:val="00620FD2"/>
    <w:rsid w:val="0062188C"/>
    <w:rsid w:val="00622B6F"/>
    <w:rsid w:val="006258D7"/>
    <w:rsid w:val="00626848"/>
    <w:rsid w:val="00627C95"/>
    <w:rsid w:val="00630DEF"/>
    <w:rsid w:val="00633BE4"/>
    <w:rsid w:val="00635315"/>
    <w:rsid w:val="00635511"/>
    <w:rsid w:val="00636B5D"/>
    <w:rsid w:val="00636C94"/>
    <w:rsid w:val="00636CA1"/>
    <w:rsid w:val="006403CA"/>
    <w:rsid w:val="00643B21"/>
    <w:rsid w:val="006445E1"/>
    <w:rsid w:val="00645D49"/>
    <w:rsid w:val="00647F94"/>
    <w:rsid w:val="006507A5"/>
    <w:rsid w:val="00651D79"/>
    <w:rsid w:val="006522F5"/>
    <w:rsid w:val="00654202"/>
    <w:rsid w:val="0065486B"/>
    <w:rsid w:val="00656C31"/>
    <w:rsid w:val="00660022"/>
    <w:rsid w:val="00662907"/>
    <w:rsid w:val="006643CB"/>
    <w:rsid w:val="00664445"/>
    <w:rsid w:val="00664C4D"/>
    <w:rsid w:val="006704AB"/>
    <w:rsid w:val="00671C88"/>
    <w:rsid w:val="00672A11"/>
    <w:rsid w:val="00677854"/>
    <w:rsid w:val="00677B44"/>
    <w:rsid w:val="00682754"/>
    <w:rsid w:val="006844FA"/>
    <w:rsid w:val="006854A7"/>
    <w:rsid w:val="00685AA9"/>
    <w:rsid w:val="00687A2C"/>
    <w:rsid w:val="00687F10"/>
    <w:rsid w:val="00695114"/>
    <w:rsid w:val="0069657A"/>
    <w:rsid w:val="00696CB3"/>
    <w:rsid w:val="006A3D9C"/>
    <w:rsid w:val="006A5824"/>
    <w:rsid w:val="006A76B9"/>
    <w:rsid w:val="006B01FF"/>
    <w:rsid w:val="006B05C1"/>
    <w:rsid w:val="006B194C"/>
    <w:rsid w:val="006B6491"/>
    <w:rsid w:val="006C25F7"/>
    <w:rsid w:val="006C299F"/>
    <w:rsid w:val="006C341B"/>
    <w:rsid w:val="006C3539"/>
    <w:rsid w:val="006C7903"/>
    <w:rsid w:val="006D1D67"/>
    <w:rsid w:val="006D3DE2"/>
    <w:rsid w:val="006D4313"/>
    <w:rsid w:val="006D45CD"/>
    <w:rsid w:val="006D65E8"/>
    <w:rsid w:val="006D73FC"/>
    <w:rsid w:val="006D7F44"/>
    <w:rsid w:val="006E2AEB"/>
    <w:rsid w:val="006E48CC"/>
    <w:rsid w:val="006E701A"/>
    <w:rsid w:val="006E7B80"/>
    <w:rsid w:val="006F0174"/>
    <w:rsid w:val="006F0C7D"/>
    <w:rsid w:val="006F46DF"/>
    <w:rsid w:val="006F5EC1"/>
    <w:rsid w:val="006F7313"/>
    <w:rsid w:val="00702DCB"/>
    <w:rsid w:val="00702F10"/>
    <w:rsid w:val="00706DCE"/>
    <w:rsid w:val="00712F8A"/>
    <w:rsid w:val="00714EF3"/>
    <w:rsid w:val="00717F7F"/>
    <w:rsid w:val="00721E00"/>
    <w:rsid w:val="0072395D"/>
    <w:rsid w:val="00723F8F"/>
    <w:rsid w:val="00724808"/>
    <w:rsid w:val="0072622E"/>
    <w:rsid w:val="00733CF6"/>
    <w:rsid w:val="0073480D"/>
    <w:rsid w:val="00737D17"/>
    <w:rsid w:val="007404D9"/>
    <w:rsid w:val="00743823"/>
    <w:rsid w:val="00743D6D"/>
    <w:rsid w:val="00744647"/>
    <w:rsid w:val="007449BC"/>
    <w:rsid w:val="00746A13"/>
    <w:rsid w:val="00746B05"/>
    <w:rsid w:val="00750163"/>
    <w:rsid w:val="007522C2"/>
    <w:rsid w:val="0075543F"/>
    <w:rsid w:val="00755845"/>
    <w:rsid w:val="00757401"/>
    <w:rsid w:val="00760484"/>
    <w:rsid w:val="00761B4B"/>
    <w:rsid w:val="007664CA"/>
    <w:rsid w:val="00766F91"/>
    <w:rsid w:val="00767CAB"/>
    <w:rsid w:val="00767D3B"/>
    <w:rsid w:val="00771B8A"/>
    <w:rsid w:val="00772FB8"/>
    <w:rsid w:val="00773A34"/>
    <w:rsid w:val="00775410"/>
    <w:rsid w:val="00776FAB"/>
    <w:rsid w:val="0077722D"/>
    <w:rsid w:val="00780F2D"/>
    <w:rsid w:val="00782173"/>
    <w:rsid w:val="0078292A"/>
    <w:rsid w:val="00783808"/>
    <w:rsid w:val="00784B0D"/>
    <w:rsid w:val="00784FAC"/>
    <w:rsid w:val="007853F8"/>
    <w:rsid w:val="00786357"/>
    <w:rsid w:val="00790DEB"/>
    <w:rsid w:val="0079465C"/>
    <w:rsid w:val="007954E3"/>
    <w:rsid w:val="00796074"/>
    <w:rsid w:val="007A08C5"/>
    <w:rsid w:val="007A602E"/>
    <w:rsid w:val="007A60CE"/>
    <w:rsid w:val="007A6553"/>
    <w:rsid w:val="007A7B4A"/>
    <w:rsid w:val="007A7FAB"/>
    <w:rsid w:val="007B11EC"/>
    <w:rsid w:val="007B25DC"/>
    <w:rsid w:val="007B3B5C"/>
    <w:rsid w:val="007B47EC"/>
    <w:rsid w:val="007B4919"/>
    <w:rsid w:val="007B52F7"/>
    <w:rsid w:val="007B7A37"/>
    <w:rsid w:val="007C05AA"/>
    <w:rsid w:val="007C460A"/>
    <w:rsid w:val="007C460C"/>
    <w:rsid w:val="007C5A62"/>
    <w:rsid w:val="007C79D8"/>
    <w:rsid w:val="007D0A5E"/>
    <w:rsid w:val="007D185C"/>
    <w:rsid w:val="007D18E3"/>
    <w:rsid w:val="007D1E45"/>
    <w:rsid w:val="007D26DA"/>
    <w:rsid w:val="007D3506"/>
    <w:rsid w:val="007D6C47"/>
    <w:rsid w:val="007D7DD5"/>
    <w:rsid w:val="007E04E1"/>
    <w:rsid w:val="007E0E07"/>
    <w:rsid w:val="007E0F89"/>
    <w:rsid w:val="007E2558"/>
    <w:rsid w:val="007E3883"/>
    <w:rsid w:val="007E3C7E"/>
    <w:rsid w:val="007E41B5"/>
    <w:rsid w:val="007E427B"/>
    <w:rsid w:val="007E4782"/>
    <w:rsid w:val="007E5CA9"/>
    <w:rsid w:val="007E6344"/>
    <w:rsid w:val="007F438A"/>
    <w:rsid w:val="007F51E8"/>
    <w:rsid w:val="007F6AFC"/>
    <w:rsid w:val="00800929"/>
    <w:rsid w:val="00806396"/>
    <w:rsid w:val="0081295B"/>
    <w:rsid w:val="00813733"/>
    <w:rsid w:val="00814CAB"/>
    <w:rsid w:val="00814EA0"/>
    <w:rsid w:val="00815B9E"/>
    <w:rsid w:val="00815DCF"/>
    <w:rsid w:val="00816B3A"/>
    <w:rsid w:val="008203EB"/>
    <w:rsid w:val="0082042F"/>
    <w:rsid w:val="00823625"/>
    <w:rsid w:val="008243B9"/>
    <w:rsid w:val="00825425"/>
    <w:rsid w:val="00826EB0"/>
    <w:rsid w:val="0083194F"/>
    <w:rsid w:val="00833086"/>
    <w:rsid w:val="00834682"/>
    <w:rsid w:val="00837C93"/>
    <w:rsid w:val="00837CFF"/>
    <w:rsid w:val="008413EF"/>
    <w:rsid w:val="00844D53"/>
    <w:rsid w:val="00850495"/>
    <w:rsid w:val="00852E43"/>
    <w:rsid w:val="00853A2F"/>
    <w:rsid w:val="00853EF6"/>
    <w:rsid w:val="008545B3"/>
    <w:rsid w:val="00854708"/>
    <w:rsid w:val="008563F0"/>
    <w:rsid w:val="008625D2"/>
    <w:rsid w:val="00863247"/>
    <w:rsid w:val="008656D7"/>
    <w:rsid w:val="00865A6C"/>
    <w:rsid w:val="008669B5"/>
    <w:rsid w:val="008702FB"/>
    <w:rsid w:val="00870AE3"/>
    <w:rsid w:val="00872B1D"/>
    <w:rsid w:val="0087479C"/>
    <w:rsid w:val="00875BA0"/>
    <w:rsid w:val="00880189"/>
    <w:rsid w:val="008835C7"/>
    <w:rsid w:val="0088590B"/>
    <w:rsid w:val="00885F32"/>
    <w:rsid w:val="0088679D"/>
    <w:rsid w:val="008876A3"/>
    <w:rsid w:val="00887E26"/>
    <w:rsid w:val="0089170D"/>
    <w:rsid w:val="00891828"/>
    <w:rsid w:val="008943F3"/>
    <w:rsid w:val="008947EC"/>
    <w:rsid w:val="0089616D"/>
    <w:rsid w:val="008A0544"/>
    <w:rsid w:val="008A3356"/>
    <w:rsid w:val="008A395F"/>
    <w:rsid w:val="008A4B31"/>
    <w:rsid w:val="008A59C1"/>
    <w:rsid w:val="008A7F91"/>
    <w:rsid w:val="008B2A7B"/>
    <w:rsid w:val="008B3C17"/>
    <w:rsid w:val="008B4B42"/>
    <w:rsid w:val="008B5E40"/>
    <w:rsid w:val="008B65B6"/>
    <w:rsid w:val="008B6DCB"/>
    <w:rsid w:val="008B6E8A"/>
    <w:rsid w:val="008B6EFC"/>
    <w:rsid w:val="008B776E"/>
    <w:rsid w:val="008C112D"/>
    <w:rsid w:val="008C2AF6"/>
    <w:rsid w:val="008C2F94"/>
    <w:rsid w:val="008C3C36"/>
    <w:rsid w:val="008C7551"/>
    <w:rsid w:val="008C7774"/>
    <w:rsid w:val="008C7CB4"/>
    <w:rsid w:val="008D110D"/>
    <w:rsid w:val="008D1590"/>
    <w:rsid w:val="008D4292"/>
    <w:rsid w:val="008E5BAB"/>
    <w:rsid w:val="008E67B9"/>
    <w:rsid w:val="008E6CFF"/>
    <w:rsid w:val="008F0EA9"/>
    <w:rsid w:val="008F2A53"/>
    <w:rsid w:val="008F3004"/>
    <w:rsid w:val="008F3144"/>
    <w:rsid w:val="008F4A1D"/>
    <w:rsid w:val="008F59FE"/>
    <w:rsid w:val="008F6B67"/>
    <w:rsid w:val="008F6EEA"/>
    <w:rsid w:val="0090076E"/>
    <w:rsid w:val="00901398"/>
    <w:rsid w:val="00901810"/>
    <w:rsid w:val="009045E0"/>
    <w:rsid w:val="009052F3"/>
    <w:rsid w:val="00910A9B"/>
    <w:rsid w:val="00913368"/>
    <w:rsid w:val="00916971"/>
    <w:rsid w:val="009169DE"/>
    <w:rsid w:val="0092345A"/>
    <w:rsid w:val="009248D6"/>
    <w:rsid w:val="00925027"/>
    <w:rsid w:val="00925254"/>
    <w:rsid w:val="009340A5"/>
    <w:rsid w:val="00934753"/>
    <w:rsid w:val="00934F6D"/>
    <w:rsid w:val="009373B2"/>
    <w:rsid w:val="0094001C"/>
    <w:rsid w:val="009404EE"/>
    <w:rsid w:val="00942022"/>
    <w:rsid w:val="00947D1C"/>
    <w:rsid w:val="009501B4"/>
    <w:rsid w:val="00951835"/>
    <w:rsid w:val="00952431"/>
    <w:rsid w:val="00954D8C"/>
    <w:rsid w:val="00955B54"/>
    <w:rsid w:val="00956CEE"/>
    <w:rsid w:val="00962EEF"/>
    <w:rsid w:val="009635B0"/>
    <w:rsid w:val="00964542"/>
    <w:rsid w:val="00965305"/>
    <w:rsid w:val="00965F12"/>
    <w:rsid w:val="00970649"/>
    <w:rsid w:val="00970CD1"/>
    <w:rsid w:val="00971165"/>
    <w:rsid w:val="00971466"/>
    <w:rsid w:val="00971D60"/>
    <w:rsid w:val="00971E2C"/>
    <w:rsid w:val="009729DF"/>
    <w:rsid w:val="00973D7D"/>
    <w:rsid w:val="00974FE1"/>
    <w:rsid w:val="0097532D"/>
    <w:rsid w:val="00976104"/>
    <w:rsid w:val="00976E7D"/>
    <w:rsid w:val="00984F25"/>
    <w:rsid w:val="00985159"/>
    <w:rsid w:val="00985F60"/>
    <w:rsid w:val="009860C8"/>
    <w:rsid w:val="00986968"/>
    <w:rsid w:val="009932C0"/>
    <w:rsid w:val="00995AC6"/>
    <w:rsid w:val="00996A12"/>
    <w:rsid w:val="00997284"/>
    <w:rsid w:val="009A2731"/>
    <w:rsid w:val="009A4747"/>
    <w:rsid w:val="009A7A17"/>
    <w:rsid w:val="009B0110"/>
    <w:rsid w:val="009B2870"/>
    <w:rsid w:val="009B2B0B"/>
    <w:rsid w:val="009B4047"/>
    <w:rsid w:val="009B68E4"/>
    <w:rsid w:val="009B6C7A"/>
    <w:rsid w:val="009B76B5"/>
    <w:rsid w:val="009C1808"/>
    <w:rsid w:val="009C2F64"/>
    <w:rsid w:val="009C37ED"/>
    <w:rsid w:val="009C3D6E"/>
    <w:rsid w:val="009C4B7A"/>
    <w:rsid w:val="009C53FB"/>
    <w:rsid w:val="009C7905"/>
    <w:rsid w:val="009D0B1E"/>
    <w:rsid w:val="009D19BB"/>
    <w:rsid w:val="009D460A"/>
    <w:rsid w:val="009D46A8"/>
    <w:rsid w:val="009D50B1"/>
    <w:rsid w:val="009D6E39"/>
    <w:rsid w:val="009E4472"/>
    <w:rsid w:val="009E5071"/>
    <w:rsid w:val="009E6386"/>
    <w:rsid w:val="009E78CD"/>
    <w:rsid w:val="009F50B9"/>
    <w:rsid w:val="00A03356"/>
    <w:rsid w:val="00A0346F"/>
    <w:rsid w:val="00A041EB"/>
    <w:rsid w:val="00A04504"/>
    <w:rsid w:val="00A05CD4"/>
    <w:rsid w:val="00A064A6"/>
    <w:rsid w:val="00A10800"/>
    <w:rsid w:val="00A11348"/>
    <w:rsid w:val="00A132F9"/>
    <w:rsid w:val="00A14AD3"/>
    <w:rsid w:val="00A14CEE"/>
    <w:rsid w:val="00A15805"/>
    <w:rsid w:val="00A158A6"/>
    <w:rsid w:val="00A15A8E"/>
    <w:rsid w:val="00A1643C"/>
    <w:rsid w:val="00A2189D"/>
    <w:rsid w:val="00A23EF6"/>
    <w:rsid w:val="00A33538"/>
    <w:rsid w:val="00A42301"/>
    <w:rsid w:val="00A4305D"/>
    <w:rsid w:val="00A431BC"/>
    <w:rsid w:val="00A44192"/>
    <w:rsid w:val="00A44CF7"/>
    <w:rsid w:val="00A44EE8"/>
    <w:rsid w:val="00A511D6"/>
    <w:rsid w:val="00A536FE"/>
    <w:rsid w:val="00A56CA8"/>
    <w:rsid w:val="00A65F31"/>
    <w:rsid w:val="00A70B44"/>
    <w:rsid w:val="00A710B5"/>
    <w:rsid w:val="00A72749"/>
    <w:rsid w:val="00A72A64"/>
    <w:rsid w:val="00A74202"/>
    <w:rsid w:val="00A75687"/>
    <w:rsid w:val="00A901DC"/>
    <w:rsid w:val="00A92C1D"/>
    <w:rsid w:val="00A94525"/>
    <w:rsid w:val="00AA1D49"/>
    <w:rsid w:val="00AA3486"/>
    <w:rsid w:val="00AA520A"/>
    <w:rsid w:val="00AA5CF0"/>
    <w:rsid w:val="00AA7703"/>
    <w:rsid w:val="00AB1219"/>
    <w:rsid w:val="00AB2820"/>
    <w:rsid w:val="00AB3C80"/>
    <w:rsid w:val="00AB4CCE"/>
    <w:rsid w:val="00AB5444"/>
    <w:rsid w:val="00AB6ADB"/>
    <w:rsid w:val="00AC141D"/>
    <w:rsid w:val="00AC1CC1"/>
    <w:rsid w:val="00AC2943"/>
    <w:rsid w:val="00AC5932"/>
    <w:rsid w:val="00AC595E"/>
    <w:rsid w:val="00AC7110"/>
    <w:rsid w:val="00AD0551"/>
    <w:rsid w:val="00AD1526"/>
    <w:rsid w:val="00AD1935"/>
    <w:rsid w:val="00AD2EE1"/>
    <w:rsid w:val="00AD35A2"/>
    <w:rsid w:val="00AD6C94"/>
    <w:rsid w:val="00AE3CF4"/>
    <w:rsid w:val="00AE40EE"/>
    <w:rsid w:val="00AE4B32"/>
    <w:rsid w:val="00AE53B3"/>
    <w:rsid w:val="00AF0C2C"/>
    <w:rsid w:val="00AF1587"/>
    <w:rsid w:val="00AF40A3"/>
    <w:rsid w:val="00AF508D"/>
    <w:rsid w:val="00AF53B8"/>
    <w:rsid w:val="00AF62B1"/>
    <w:rsid w:val="00AF6D11"/>
    <w:rsid w:val="00AF7B35"/>
    <w:rsid w:val="00B006AE"/>
    <w:rsid w:val="00B015ED"/>
    <w:rsid w:val="00B02A9C"/>
    <w:rsid w:val="00B03A6A"/>
    <w:rsid w:val="00B03C32"/>
    <w:rsid w:val="00B048ED"/>
    <w:rsid w:val="00B05847"/>
    <w:rsid w:val="00B05F6D"/>
    <w:rsid w:val="00B1130A"/>
    <w:rsid w:val="00B124FE"/>
    <w:rsid w:val="00B128F5"/>
    <w:rsid w:val="00B13788"/>
    <w:rsid w:val="00B213E9"/>
    <w:rsid w:val="00B219C4"/>
    <w:rsid w:val="00B220B0"/>
    <w:rsid w:val="00B2361D"/>
    <w:rsid w:val="00B2512B"/>
    <w:rsid w:val="00B25E57"/>
    <w:rsid w:val="00B27076"/>
    <w:rsid w:val="00B27562"/>
    <w:rsid w:val="00B27737"/>
    <w:rsid w:val="00B30AB3"/>
    <w:rsid w:val="00B319E0"/>
    <w:rsid w:val="00B332F7"/>
    <w:rsid w:val="00B33A97"/>
    <w:rsid w:val="00B344C9"/>
    <w:rsid w:val="00B35211"/>
    <w:rsid w:val="00B35E42"/>
    <w:rsid w:val="00B42F26"/>
    <w:rsid w:val="00B44BBF"/>
    <w:rsid w:val="00B4518B"/>
    <w:rsid w:val="00B4550B"/>
    <w:rsid w:val="00B462BD"/>
    <w:rsid w:val="00B52702"/>
    <w:rsid w:val="00B5631B"/>
    <w:rsid w:val="00B5652A"/>
    <w:rsid w:val="00B56A1B"/>
    <w:rsid w:val="00B60C2F"/>
    <w:rsid w:val="00B62B21"/>
    <w:rsid w:val="00B636F0"/>
    <w:rsid w:val="00B64B57"/>
    <w:rsid w:val="00B6787B"/>
    <w:rsid w:val="00B705C1"/>
    <w:rsid w:val="00B70728"/>
    <w:rsid w:val="00B73640"/>
    <w:rsid w:val="00B75061"/>
    <w:rsid w:val="00B8066D"/>
    <w:rsid w:val="00B84C69"/>
    <w:rsid w:val="00B85D29"/>
    <w:rsid w:val="00B86DDB"/>
    <w:rsid w:val="00B90728"/>
    <w:rsid w:val="00B937D5"/>
    <w:rsid w:val="00B94473"/>
    <w:rsid w:val="00B94F97"/>
    <w:rsid w:val="00B9695E"/>
    <w:rsid w:val="00B96F1B"/>
    <w:rsid w:val="00B97974"/>
    <w:rsid w:val="00BA031B"/>
    <w:rsid w:val="00BA24AE"/>
    <w:rsid w:val="00BA26F0"/>
    <w:rsid w:val="00BA3E86"/>
    <w:rsid w:val="00BA4C3D"/>
    <w:rsid w:val="00BA5AF9"/>
    <w:rsid w:val="00BA78BD"/>
    <w:rsid w:val="00BB18A2"/>
    <w:rsid w:val="00BB6F7C"/>
    <w:rsid w:val="00BB7F26"/>
    <w:rsid w:val="00BC6845"/>
    <w:rsid w:val="00BC6C96"/>
    <w:rsid w:val="00BC725F"/>
    <w:rsid w:val="00BD4715"/>
    <w:rsid w:val="00BD75AB"/>
    <w:rsid w:val="00BE05FF"/>
    <w:rsid w:val="00BE176B"/>
    <w:rsid w:val="00BE1D65"/>
    <w:rsid w:val="00BE43CF"/>
    <w:rsid w:val="00BE4A62"/>
    <w:rsid w:val="00BF1D54"/>
    <w:rsid w:val="00BF4593"/>
    <w:rsid w:val="00BF6623"/>
    <w:rsid w:val="00BF6DAD"/>
    <w:rsid w:val="00BF7935"/>
    <w:rsid w:val="00C02901"/>
    <w:rsid w:val="00C0574F"/>
    <w:rsid w:val="00C07688"/>
    <w:rsid w:val="00C10205"/>
    <w:rsid w:val="00C10339"/>
    <w:rsid w:val="00C1055B"/>
    <w:rsid w:val="00C2055D"/>
    <w:rsid w:val="00C20F14"/>
    <w:rsid w:val="00C219E5"/>
    <w:rsid w:val="00C26A14"/>
    <w:rsid w:val="00C3062B"/>
    <w:rsid w:val="00C325D8"/>
    <w:rsid w:val="00C3282D"/>
    <w:rsid w:val="00C33284"/>
    <w:rsid w:val="00C33B87"/>
    <w:rsid w:val="00C4045B"/>
    <w:rsid w:val="00C41694"/>
    <w:rsid w:val="00C41B61"/>
    <w:rsid w:val="00C42807"/>
    <w:rsid w:val="00C43663"/>
    <w:rsid w:val="00C43814"/>
    <w:rsid w:val="00C45040"/>
    <w:rsid w:val="00C455B9"/>
    <w:rsid w:val="00C4570F"/>
    <w:rsid w:val="00C47B00"/>
    <w:rsid w:val="00C47B60"/>
    <w:rsid w:val="00C5047A"/>
    <w:rsid w:val="00C50C3D"/>
    <w:rsid w:val="00C535E8"/>
    <w:rsid w:val="00C56914"/>
    <w:rsid w:val="00C60766"/>
    <w:rsid w:val="00C60C32"/>
    <w:rsid w:val="00C65888"/>
    <w:rsid w:val="00C66A21"/>
    <w:rsid w:val="00C66A81"/>
    <w:rsid w:val="00C703B9"/>
    <w:rsid w:val="00C7090F"/>
    <w:rsid w:val="00C7270C"/>
    <w:rsid w:val="00C74832"/>
    <w:rsid w:val="00C74B6D"/>
    <w:rsid w:val="00C74E4E"/>
    <w:rsid w:val="00C7617A"/>
    <w:rsid w:val="00C814FA"/>
    <w:rsid w:val="00C8357D"/>
    <w:rsid w:val="00C8396D"/>
    <w:rsid w:val="00C84390"/>
    <w:rsid w:val="00C847D4"/>
    <w:rsid w:val="00C85CAB"/>
    <w:rsid w:val="00C86C24"/>
    <w:rsid w:val="00C930C5"/>
    <w:rsid w:val="00C93BB8"/>
    <w:rsid w:val="00C951FB"/>
    <w:rsid w:val="00C957EA"/>
    <w:rsid w:val="00C95D9F"/>
    <w:rsid w:val="00C977EE"/>
    <w:rsid w:val="00CA0684"/>
    <w:rsid w:val="00CA0DE0"/>
    <w:rsid w:val="00CA1A9D"/>
    <w:rsid w:val="00CA227B"/>
    <w:rsid w:val="00CA22B1"/>
    <w:rsid w:val="00CA2380"/>
    <w:rsid w:val="00CA4842"/>
    <w:rsid w:val="00CA57E0"/>
    <w:rsid w:val="00CA5F60"/>
    <w:rsid w:val="00CA7B32"/>
    <w:rsid w:val="00CB283A"/>
    <w:rsid w:val="00CB2B12"/>
    <w:rsid w:val="00CB3EBD"/>
    <w:rsid w:val="00CB4314"/>
    <w:rsid w:val="00CB4DBB"/>
    <w:rsid w:val="00CC1822"/>
    <w:rsid w:val="00CC2230"/>
    <w:rsid w:val="00CD0889"/>
    <w:rsid w:val="00CD0EB0"/>
    <w:rsid w:val="00CD1230"/>
    <w:rsid w:val="00CD1AEC"/>
    <w:rsid w:val="00CD217A"/>
    <w:rsid w:val="00CD2B02"/>
    <w:rsid w:val="00CD32E1"/>
    <w:rsid w:val="00CD45B5"/>
    <w:rsid w:val="00CD5553"/>
    <w:rsid w:val="00CD58C0"/>
    <w:rsid w:val="00CD7BC5"/>
    <w:rsid w:val="00CE07A9"/>
    <w:rsid w:val="00CE148B"/>
    <w:rsid w:val="00CE1EFC"/>
    <w:rsid w:val="00CE476B"/>
    <w:rsid w:val="00CE4E89"/>
    <w:rsid w:val="00CE7DD7"/>
    <w:rsid w:val="00CF2932"/>
    <w:rsid w:val="00CF5915"/>
    <w:rsid w:val="00D01025"/>
    <w:rsid w:val="00D0423A"/>
    <w:rsid w:val="00D044DD"/>
    <w:rsid w:val="00D07B87"/>
    <w:rsid w:val="00D12E9E"/>
    <w:rsid w:val="00D15A53"/>
    <w:rsid w:val="00D16872"/>
    <w:rsid w:val="00D2264D"/>
    <w:rsid w:val="00D23748"/>
    <w:rsid w:val="00D25477"/>
    <w:rsid w:val="00D26FB2"/>
    <w:rsid w:val="00D319E9"/>
    <w:rsid w:val="00D31FD0"/>
    <w:rsid w:val="00D33ED6"/>
    <w:rsid w:val="00D36D00"/>
    <w:rsid w:val="00D405AC"/>
    <w:rsid w:val="00D42C34"/>
    <w:rsid w:val="00D44E3C"/>
    <w:rsid w:val="00D47CB9"/>
    <w:rsid w:val="00D5125B"/>
    <w:rsid w:val="00D5260D"/>
    <w:rsid w:val="00D52A83"/>
    <w:rsid w:val="00D53315"/>
    <w:rsid w:val="00D5693A"/>
    <w:rsid w:val="00D56E7C"/>
    <w:rsid w:val="00D60C10"/>
    <w:rsid w:val="00D639DC"/>
    <w:rsid w:val="00D66423"/>
    <w:rsid w:val="00D66903"/>
    <w:rsid w:val="00D707E9"/>
    <w:rsid w:val="00D717AB"/>
    <w:rsid w:val="00D723C5"/>
    <w:rsid w:val="00D75A0B"/>
    <w:rsid w:val="00D818F2"/>
    <w:rsid w:val="00D81B6A"/>
    <w:rsid w:val="00D845DB"/>
    <w:rsid w:val="00D84A74"/>
    <w:rsid w:val="00D862BD"/>
    <w:rsid w:val="00D86D41"/>
    <w:rsid w:val="00D91864"/>
    <w:rsid w:val="00D93F53"/>
    <w:rsid w:val="00D95CCE"/>
    <w:rsid w:val="00D97A4B"/>
    <w:rsid w:val="00DA5E8B"/>
    <w:rsid w:val="00DA619B"/>
    <w:rsid w:val="00DB0E3E"/>
    <w:rsid w:val="00DB1048"/>
    <w:rsid w:val="00DB4971"/>
    <w:rsid w:val="00DB6535"/>
    <w:rsid w:val="00DB69F2"/>
    <w:rsid w:val="00DC01BD"/>
    <w:rsid w:val="00DC255A"/>
    <w:rsid w:val="00DC503F"/>
    <w:rsid w:val="00DD05D0"/>
    <w:rsid w:val="00DD07F9"/>
    <w:rsid w:val="00DD792F"/>
    <w:rsid w:val="00DD7AF1"/>
    <w:rsid w:val="00DE049C"/>
    <w:rsid w:val="00DE1AB4"/>
    <w:rsid w:val="00DE2CE6"/>
    <w:rsid w:val="00DE3617"/>
    <w:rsid w:val="00DE4EC2"/>
    <w:rsid w:val="00DF24AA"/>
    <w:rsid w:val="00DF2646"/>
    <w:rsid w:val="00DF6286"/>
    <w:rsid w:val="00E01E71"/>
    <w:rsid w:val="00E0305D"/>
    <w:rsid w:val="00E03F4F"/>
    <w:rsid w:val="00E0416C"/>
    <w:rsid w:val="00E04782"/>
    <w:rsid w:val="00E047A2"/>
    <w:rsid w:val="00E04AA8"/>
    <w:rsid w:val="00E06AAB"/>
    <w:rsid w:val="00E10168"/>
    <w:rsid w:val="00E1052F"/>
    <w:rsid w:val="00E12DA2"/>
    <w:rsid w:val="00E14AC5"/>
    <w:rsid w:val="00E15741"/>
    <w:rsid w:val="00E176BC"/>
    <w:rsid w:val="00E202D6"/>
    <w:rsid w:val="00E2056D"/>
    <w:rsid w:val="00E20C8B"/>
    <w:rsid w:val="00E30868"/>
    <w:rsid w:val="00E325A8"/>
    <w:rsid w:val="00E42635"/>
    <w:rsid w:val="00E429BC"/>
    <w:rsid w:val="00E42D34"/>
    <w:rsid w:val="00E42E40"/>
    <w:rsid w:val="00E44640"/>
    <w:rsid w:val="00E4496F"/>
    <w:rsid w:val="00E44A8E"/>
    <w:rsid w:val="00E455DC"/>
    <w:rsid w:val="00E46CC9"/>
    <w:rsid w:val="00E478A0"/>
    <w:rsid w:val="00E506D8"/>
    <w:rsid w:val="00E51C86"/>
    <w:rsid w:val="00E529D1"/>
    <w:rsid w:val="00E551BC"/>
    <w:rsid w:val="00E55D15"/>
    <w:rsid w:val="00E56EF0"/>
    <w:rsid w:val="00E57086"/>
    <w:rsid w:val="00E57775"/>
    <w:rsid w:val="00E63A9A"/>
    <w:rsid w:val="00E640A0"/>
    <w:rsid w:val="00E64223"/>
    <w:rsid w:val="00E647F0"/>
    <w:rsid w:val="00E64D04"/>
    <w:rsid w:val="00E65BEF"/>
    <w:rsid w:val="00E66AE9"/>
    <w:rsid w:val="00E6707C"/>
    <w:rsid w:val="00E678B5"/>
    <w:rsid w:val="00E7014C"/>
    <w:rsid w:val="00E729AA"/>
    <w:rsid w:val="00E7489E"/>
    <w:rsid w:val="00E74F03"/>
    <w:rsid w:val="00E76302"/>
    <w:rsid w:val="00E77216"/>
    <w:rsid w:val="00E81E17"/>
    <w:rsid w:val="00E839C7"/>
    <w:rsid w:val="00E86E99"/>
    <w:rsid w:val="00E87432"/>
    <w:rsid w:val="00E905F1"/>
    <w:rsid w:val="00E91A26"/>
    <w:rsid w:val="00E92A7C"/>
    <w:rsid w:val="00E95F0B"/>
    <w:rsid w:val="00EA0087"/>
    <w:rsid w:val="00EA03D5"/>
    <w:rsid w:val="00EA34DE"/>
    <w:rsid w:val="00EA4606"/>
    <w:rsid w:val="00EA6609"/>
    <w:rsid w:val="00EA7ABB"/>
    <w:rsid w:val="00EB1311"/>
    <w:rsid w:val="00EB6DE0"/>
    <w:rsid w:val="00EC11C3"/>
    <w:rsid w:val="00EC2519"/>
    <w:rsid w:val="00EC55AB"/>
    <w:rsid w:val="00EC588B"/>
    <w:rsid w:val="00EC68A1"/>
    <w:rsid w:val="00EC6B5B"/>
    <w:rsid w:val="00ED1311"/>
    <w:rsid w:val="00ED1BDF"/>
    <w:rsid w:val="00ED43AC"/>
    <w:rsid w:val="00ED62D4"/>
    <w:rsid w:val="00ED6D25"/>
    <w:rsid w:val="00ED72B9"/>
    <w:rsid w:val="00ED75A9"/>
    <w:rsid w:val="00EE1994"/>
    <w:rsid w:val="00EE20B3"/>
    <w:rsid w:val="00EE310A"/>
    <w:rsid w:val="00EE38F6"/>
    <w:rsid w:val="00EE3EAE"/>
    <w:rsid w:val="00EE4BBC"/>
    <w:rsid w:val="00EE4FD9"/>
    <w:rsid w:val="00EE4FDF"/>
    <w:rsid w:val="00EE5187"/>
    <w:rsid w:val="00EE69CC"/>
    <w:rsid w:val="00EE74A7"/>
    <w:rsid w:val="00EE77E0"/>
    <w:rsid w:val="00EE7C31"/>
    <w:rsid w:val="00EE7ED0"/>
    <w:rsid w:val="00EF276E"/>
    <w:rsid w:val="00EF2A9C"/>
    <w:rsid w:val="00EF783C"/>
    <w:rsid w:val="00F004B7"/>
    <w:rsid w:val="00F032EC"/>
    <w:rsid w:val="00F044F2"/>
    <w:rsid w:val="00F064A6"/>
    <w:rsid w:val="00F0736A"/>
    <w:rsid w:val="00F07C5C"/>
    <w:rsid w:val="00F07FA6"/>
    <w:rsid w:val="00F1002B"/>
    <w:rsid w:val="00F12D28"/>
    <w:rsid w:val="00F13B0B"/>
    <w:rsid w:val="00F13D8F"/>
    <w:rsid w:val="00F13F47"/>
    <w:rsid w:val="00F14DE0"/>
    <w:rsid w:val="00F14FB5"/>
    <w:rsid w:val="00F20ABA"/>
    <w:rsid w:val="00F21140"/>
    <w:rsid w:val="00F21F9F"/>
    <w:rsid w:val="00F235D1"/>
    <w:rsid w:val="00F2469F"/>
    <w:rsid w:val="00F26859"/>
    <w:rsid w:val="00F27FF4"/>
    <w:rsid w:val="00F31F94"/>
    <w:rsid w:val="00F352C4"/>
    <w:rsid w:val="00F35754"/>
    <w:rsid w:val="00F3650F"/>
    <w:rsid w:val="00F375D4"/>
    <w:rsid w:val="00F40903"/>
    <w:rsid w:val="00F421BA"/>
    <w:rsid w:val="00F44095"/>
    <w:rsid w:val="00F441AE"/>
    <w:rsid w:val="00F4479C"/>
    <w:rsid w:val="00F504B4"/>
    <w:rsid w:val="00F50E75"/>
    <w:rsid w:val="00F514F3"/>
    <w:rsid w:val="00F51E6D"/>
    <w:rsid w:val="00F53181"/>
    <w:rsid w:val="00F53FE9"/>
    <w:rsid w:val="00F54653"/>
    <w:rsid w:val="00F546B4"/>
    <w:rsid w:val="00F61DE1"/>
    <w:rsid w:val="00F62407"/>
    <w:rsid w:val="00F6253E"/>
    <w:rsid w:val="00F62A57"/>
    <w:rsid w:val="00F63370"/>
    <w:rsid w:val="00F64580"/>
    <w:rsid w:val="00F665B7"/>
    <w:rsid w:val="00F66CD8"/>
    <w:rsid w:val="00F7013A"/>
    <w:rsid w:val="00F72A20"/>
    <w:rsid w:val="00F73AF8"/>
    <w:rsid w:val="00F74481"/>
    <w:rsid w:val="00F74CC9"/>
    <w:rsid w:val="00F77E45"/>
    <w:rsid w:val="00F820FB"/>
    <w:rsid w:val="00F821CC"/>
    <w:rsid w:val="00F82AAC"/>
    <w:rsid w:val="00F82B0D"/>
    <w:rsid w:val="00F83CA8"/>
    <w:rsid w:val="00F845FB"/>
    <w:rsid w:val="00F850D7"/>
    <w:rsid w:val="00F85EDC"/>
    <w:rsid w:val="00F85FF2"/>
    <w:rsid w:val="00F86E46"/>
    <w:rsid w:val="00F90029"/>
    <w:rsid w:val="00F9245F"/>
    <w:rsid w:val="00F93B2C"/>
    <w:rsid w:val="00F95409"/>
    <w:rsid w:val="00F954D5"/>
    <w:rsid w:val="00F972A3"/>
    <w:rsid w:val="00FA2719"/>
    <w:rsid w:val="00FA4049"/>
    <w:rsid w:val="00FA49F2"/>
    <w:rsid w:val="00FA5722"/>
    <w:rsid w:val="00FA58E7"/>
    <w:rsid w:val="00FA5E4C"/>
    <w:rsid w:val="00FA6E38"/>
    <w:rsid w:val="00FB3E0A"/>
    <w:rsid w:val="00FB438D"/>
    <w:rsid w:val="00FB5001"/>
    <w:rsid w:val="00FB686B"/>
    <w:rsid w:val="00FC0FA7"/>
    <w:rsid w:val="00FC1728"/>
    <w:rsid w:val="00FC178D"/>
    <w:rsid w:val="00FC2263"/>
    <w:rsid w:val="00FC2A91"/>
    <w:rsid w:val="00FC3662"/>
    <w:rsid w:val="00FC39B7"/>
    <w:rsid w:val="00FC4883"/>
    <w:rsid w:val="00FC580B"/>
    <w:rsid w:val="00FC64E9"/>
    <w:rsid w:val="00FD2AB4"/>
    <w:rsid w:val="00FD3BA3"/>
    <w:rsid w:val="00FD4BD6"/>
    <w:rsid w:val="00FD6931"/>
    <w:rsid w:val="00FE1449"/>
    <w:rsid w:val="00FE2C60"/>
    <w:rsid w:val="00FE3A63"/>
    <w:rsid w:val="00FE403A"/>
    <w:rsid w:val="00FE406E"/>
    <w:rsid w:val="00FE5ECC"/>
    <w:rsid w:val="00FF1DC2"/>
    <w:rsid w:val="00FF1F0D"/>
    <w:rsid w:val="00FF3BA9"/>
    <w:rsid w:val="00FF71E6"/>
    <w:rsid w:val="4595127E"/>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39A"/>
  <w15:chartTrackingRefBased/>
  <w15:docId w15:val="{FFC02F31-6ABC-4A0D-A9E5-80E54FE3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1" w:qFormat="1"/>
    <w:lsdException w:name="heading 3" w:uiPriority="12" w:qFormat="1"/>
    <w:lsdException w:name="heading 4" w:uiPriority="13"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469F7"/>
    <w:rPr>
      <w:rFonts w:asciiTheme="minorHAnsi" w:hAnsiTheme="minorHAnsi"/>
      <w:szCs w:val="24"/>
    </w:rPr>
  </w:style>
  <w:style w:type="paragraph" w:styleId="Rubrik1">
    <w:name w:val="heading 1"/>
    <w:basedOn w:val="Normal"/>
    <w:next w:val="Brdtext"/>
    <w:link w:val="Rubrik1Char"/>
    <w:uiPriority w:val="10"/>
    <w:qFormat/>
    <w:rsid w:val="005D7EBE"/>
    <w:pPr>
      <w:keepNext/>
      <w:keepLines/>
      <w:numPr>
        <w:numId w:val="3"/>
      </w:numPr>
      <w:spacing w:before="360" w:after="240"/>
      <w:outlineLvl w:val="0"/>
    </w:pPr>
    <w:rPr>
      <w:rFonts w:asciiTheme="majorHAnsi" w:hAnsiTheme="majorHAnsi"/>
      <w:b/>
      <w:bCs/>
      <w:sz w:val="28"/>
      <w:szCs w:val="28"/>
      <w:lang w:eastAsia="en-US"/>
    </w:rPr>
  </w:style>
  <w:style w:type="paragraph" w:styleId="Rubrik2">
    <w:name w:val="heading 2"/>
    <w:basedOn w:val="Normal"/>
    <w:next w:val="Brdtext"/>
    <w:link w:val="Rubrik2Char"/>
    <w:uiPriority w:val="11"/>
    <w:qFormat/>
    <w:rsid w:val="005D7EBE"/>
    <w:pPr>
      <w:keepNext/>
      <w:keepLines/>
      <w:numPr>
        <w:ilvl w:val="1"/>
        <w:numId w:val="3"/>
      </w:numPr>
      <w:spacing w:before="240" w:after="60"/>
      <w:outlineLvl w:val="1"/>
    </w:pPr>
    <w:rPr>
      <w:rFonts w:asciiTheme="majorHAnsi" w:hAnsiTheme="majorHAnsi"/>
      <w:bCs/>
      <w:sz w:val="26"/>
      <w:szCs w:val="26"/>
      <w:lang w:eastAsia="en-US"/>
    </w:rPr>
  </w:style>
  <w:style w:type="paragraph" w:styleId="Rubrik3">
    <w:name w:val="heading 3"/>
    <w:basedOn w:val="Normal"/>
    <w:next w:val="Brdtext"/>
    <w:link w:val="Rubrik3Char"/>
    <w:uiPriority w:val="12"/>
    <w:qFormat/>
    <w:rsid w:val="005D7EBE"/>
    <w:pPr>
      <w:keepNext/>
      <w:keepLines/>
      <w:numPr>
        <w:ilvl w:val="2"/>
        <w:numId w:val="3"/>
      </w:numPr>
      <w:spacing w:before="240" w:after="60"/>
      <w:outlineLvl w:val="2"/>
    </w:pPr>
    <w:rPr>
      <w:rFonts w:asciiTheme="majorHAnsi" w:hAnsiTheme="majorHAnsi"/>
      <w:b/>
      <w:bCs/>
      <w:sz w:val="22"/>
      <w:szCs w:val="22"/>
      <w:lang w:eastAsia="en-US"/>
    </w:rPr>
  </w:style>
  <w:style w:type="paragraph" w:styleId="Rubrik4">
    <w:name w:val="heading 4"/>
    <w:basedOn w:val="Normal"/>
    <w:next w:val="Brdtext"/>
    <w:link w:val="Rubrik4Char"/>
    <w:uiPriority w:val="13"/>
    <w:rsid w:val="00CD7BC5"/>
    <w:pPr>
      <w:keepNext/>
      <w:keepLines/>
      <w:spacing w:before="240"/>
      <w:outlineLvl w:val="3"/>
    </w:pPr>
    <w:rPr>
      <w:rFonts w:asciiTheme="majorHAnsi" w:hAnsiTheme="majorHAnsi"/>
      <w:bCs/>
      <w:i/>
      <w:iCs/>
      <w:szCs w:val="22"/>
      <w:lang w:eastAsia="en-US"/>
    </w:rPr>
  </w:style>
  <w:style w:type="paragraph" w:styleId="Rubrik5">
    <w:name w:val="heading 5"/>
    <w:basedOn w:val="Normal"/>
    <w:next w:val="Brdtext"/>
    <w:link w:val="Rubrik5Char"/>
    <w:semiHidden/>
    <w:qFormat/>
    <w:rsid w:val="00CD7BC5"/>
    <w:pPr>
      <w:outlineLvl w:val="4"/>
    </w:pPr>
    <w:rPr>
      <w:bCs/>
      <w:iCs/>
      <w:szCs w:val="26"/>
    </w:rPr>
  </w:style>
  <w:style w:type="paragraph" w:styleId="Rubrik6">
    <w:name w:val="heading 6"/>
    <w:basedOn w:val="Normal"/>
    <w:next w:val="Brdtext"/>
    <w:link w:val="Rubrik6Char"/>
    <w:semiHidden/>
    <w:qFormat/>
    <w:rsid w:val="00CD7BC5"/>
    <w:pPr>
      <w:outlineLvl w:val="5"/>
    </w:pPr>
  </w:style>
  <w:style w:type="paragraph" w:styleId="Rubrik7">
    <w:name w:val="heading 7"/>
    <w:basedOn w:val="Normal"/>
    <w:next w:val="Brdtext"/>
    <w:link w:val="Rubrik7Char"/>
    <w:semiHidden/>
    <w:qFormat/>
    <w:rsid w:val="00CD7BC5"/>
    <w:pPr>
      <w:outlineLvl w:val="6"/>
    </w:pPr>
  </w:style>
  <w:style w:type="paragraph" w:styleId="Rubrik8">
    <w:name w:val="heading 8"/>
    <w:basedOn w:val="Normal"/>
    <w:next w:val="Brdtext"/>
    <w:link w:val="Rubrik8Char"/>
    <w:semiHidden/>
    <w:qFormat/>
    <w:rsid w:val="00CD7BC5"/>
    <w:pPr>
      <w:outlineLvl w:val="7"/>
    </w:pPr>
  </w:style>
  <w:style w:type="paragraph" w:styleId="Rubrik9">
    <w:name w:val="heading 9"/>
    <w:basedOn w:val="Normal"/>
    <w:next w:val="Brdtext"/>
    <w:link w:val="Rubrik9Char"/>
    <w:semiHidden/>
    <w:qFormat/>
    <w:rsid w:val="00CD7BC5"/>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D7BC5"/>
    <w:pPr>
      <w:spacing w:after="120"/>
    </w:pPr>
  </w:style>
  <w:style w:type="character" w:customStyle="1" w:styleId="BrdtextChar">
    <w:name w:val="Brödtext Char"/>
    <w:basedOn w:val="Standardstycketeckensnitt"/>
    <w:link w:val="Brdtext"/>
    <w:rsid w:val="00CD7BC5"/>
    <w:rPr>
      <w:rFonts w:asciiTheme="minorHAnsi" w:hAnsiTheme="minorHAnsi"/>
      <w:szCs w:val="24"/>
    </w:rPr>
  </w:style>
  <w:style w:type="character" w:customStyle="1" w:styleId="Rubrik1Char">
    <w:name w:val="Rubrik 1 Char"/>
    <w:basedOn w:val="Standardstycketeckensnitt"/>
    <w:link w:val="Rubrik1"/>
    <w:uiPriority w:val="10"/>
    <w:rsid w:val="00CD7BC5"/>
    <w:rPr>
      <w:rFonts w:asciiTheme="majorHAnsi" w:hAnsiTheme="majorHAnsi"/>
      <w:b/>
      <w:bCs/>
      <w:sz w:val="28"/>
      <w:szCs w:val="28"/>
      <w:lang w:eastAsia="en-US"/>
    </w:rPr>
  </w:style>
  <w:style w:type="paragraph" w:styleId="Sidhuvud">
    <w:name w:val="header"/>
    <w:basedOn w:val="Normal"/>
    <w:link w:val="SidhuvudChar"/>
    <w:semiHidden/>
    <w:rsid w:val="00CD7BC5"/>
    <w:rPr>
      <w:sz w:val="2"/>
    </w:rPr>
  </w:style>
  <w:style w:type="character" w:customStyle="1" w:styleId="SidhuvudChar">
    <w:name w:val="Sidhuvud Char"/>
    <w:basedOn w:val="Standardstycketeckensnitt"/>
    <w:link w:val="Sidhuvud"/>
    <w:semiHidden/>
    <w:rsid w:val="00CD7BC5"/>
    <w:rPr>
      <w:rFonts w:asciiTheme="minorHAnsi" w:hAnsiTheme="minorHAnsi"/>
      <w:sz w:val="2"/>
      <w:szCs w:val="24"/>
    </w:rPr>
  </w:style>
  <w:style w:type="paragraph" w:styleId="Sidfot">
    <w:name w:val="footer"/>
    <w:basedOn w:val="Normal"/>
    <w:link w:val="SidfotChar"/>
    <w:semiHidden/>
    <w:rsid w:val="00CD7BC5"/>
    <w:rPr>
      <w:noProof/>
      <w:sz w:val="16"/>
    </w:rPr>
  </w:style>
  <w:style w:type="character" w:customStyle="1" w:styleId="SidfotChar">
    <w:name w:val="Sidfot Char"/>
    <w:basedOn w:val="Standardstycketeckensnitt"/>
    <w:link w:val="Sidfot"/>
    <w:semiHidden/>
    <w:rsid w:val="00CD7BC5"/>
    <w:rPr>
      <w:rFonts w:asciiTheme="minorHAnsi" w:hAnsiTheme="minorHAnsi"/>
      <w:noProof/>
      <w:sz w:val="16"/>
      <w:szCs w:val="24"/>
    </w:rPr>
  </w:style>
  <w:style w:type="paragraph" w:styleId="Ballongtext">
    <w:name w:val="Balloon Text"/>
    <w:basedOn w:val="Normal"/>
    <w:link w:val="BallongtextChar"/>
    <w:semiHidden/>
    <w:rsid w:val="00CD7BC5"/>
    <w:rPr>
      <w:rFonts w:ascii="Tahoma" w:hAnsi="Tahoma" w:cs="Tahoma"/>
      <w:sz w:val="16"/>
      <w:szCs w:val="16"/>
    </w:rPr>
  </w:style>
  <w:style w:type="character" w:customStyle="1" w:styleId="BallongtextChar">
    <w:name w:val="Ballongtext Char"/>
    <w:basedOn w:val="Standardstycketeckensnitt"/>
    <w:link w:val="Ballongtext"/>
    <w:semiHidden/>
    <w:rsid w:val="00CD7BC5"/>
    <w:rPr>
      <w:rFonts w:ascii="Tahoma" w:hAnsi="Tahoma" w:cs="Tahoma"/>
      <w:sz w:val="16"/>
      <w:szCs w:val="16"/>
    </w:rPr>
  </w:style>
  <w:style w:type="character" w:styleId="Hyperlnk">
    <w:name w:val="Hyperlink"/>
    <w:basedOn w:val="Standardstycketeckensnitt"/>
    <w:uiPriority w:val="99"/>
    <w:rsid w:val="00CD2B02"/>
    <w:rPr>
      <w:rFonts w:asciiTheme="minorHAnsi" w:hAnsiTheme="minorHAnsi"/>
      <w:color w:val="auto"/>
      <w:u w:val="none"/>
    </w:rPr>
  </w:style>
  <w:style w:type="paragraph" w:customStyle="1" w:styleId="rendemening">
    <w:name w:val="Ärendemening"/>
    <w:basedOn w:val="Normal"/>
    <w:next w:val="Brdtext"/>
    <w:uiPriority w:val="99"/>
    <w:semiHidden/>
    <w:qFormat/>
    <w:rsid w:val="00CD7BC5"/>
    <w:pPr>
      <w:spacing w:after="60"/>
    </w:pPr>
    <w:rPr>
      <w:rFonts w:asciiTheme="majorHAnsi" w:hAnsiTheme="majorHAnsi"/>
    </w:rPr>
  </w:style>
  <w:style w:type="paragraph" w:customStyle="1" w:styleId="Handlggare">
    <w:name w:val="Handläggare"/>
    <w:basedOn w:val="Sidhuvud"/>
    <w:semiHidden/>
    <w:rsid w:val="00CD7BC5"/>
    <w:rPr>
      <w:rFonts w:cs="Arial"/>
      <w:sz w:val="18"/>
    </w:rPr>
  </w:style>
  <w:style w:type="character" w:customStyle="1" w:styleId="Rubrik2Char">
    <w:name w:val="Rubrik 2 Char"/>
    <w:basedOn w:val="Standardstycketeckensnitt"/>
    <w:link w:val="Rubrik2"/>
    <w:uiPriority w:val="11"/>
    <w:rsid w:val="00CD7BC5"/>
    <w:rPr>
      <w:rFonts w:asciiTheme="majorHAnsi" w:hAnsiTheme="majorHAnsi"/>
      <w:bCs/>
      <w:sz w:val="26"/>
      <w:szCs w:val="26"/>
      <w:lang w:eastAsia="en-US"/>
    </w:rPr>
  </w:style>
  <w:style w:type="character" w:customStyle="1" w:styleId="Rubrik3Char">
    <w:name w:val="Rubrik 3 Char"/>
    <w:basedOn w:val="Standardstycketeckensnitt"/>
    <w:link w:val="Rubrik3"/>
    <w:uiPriority w:val="12"/>
    <w:rsid w:val="00CD7BC5"/>
    <w:rPr>
      <w:rFonts w:asciiTheme="majorHAnsi" w:hAnsiTheme="majorHAnsi"/>
      <w:b/>
      <w:bCs/>
      <w:sz w:val="22"/>
      <w:szCs w:val="22"/>
      <w:lang w:eastAsia="en-US"/>
    </w:rPr>
  </w:style>
  <w:style w:type="character" w:customStyle="1" w:styleId="Rubrik4Char">
    <w:name w:val="Rubrik 4 Char"/>
    <w:basedOn w:val="Standardstycketeckensnitt"/>
    <w:link w:val="Rubrik4"/>
    <w:uiPriority w:val="13"/>
    <w:rsid w:val="00CD7BC5"/>
    <w:rPr>
      <w:rFonts w:asciiTheme="majorHAnsi" w:hAnsiTheme="majorHAnsi"/>
      <w:bCs/>
      <w:i/>
      <w:iCs/>
      <w:szCs w:val="22"/>
      <w:lang w:eastAsia="en-US"/>
    </w:rPr>
  </w:style>
  <w:style w:type="character" w:customStyle="1" w:styleId="Rubrik5Char">
    <w:name w:val="Rubrik 5 Char"/>
    <w:basedOn w:val="Standardstycketeckensnitt"/>
    <w:link w:val="Rubrik5"/>
    <w:semiHidden/>
    <w:rsid w:val="00CD7BC5"/>
    <w:rPr>
      <w:rFonts w:asciiTheme="minorHAnsi" w:hAnsiTheme="minorHAnsi"/>
      <w:bCs/>
      <w:iCs/>
      <w:szCs w:val="26"/>
    </w:rPr>
  </w:style>
  <w:style w:type="character" w:customStyle="1" w:styleId="Rubrik6Char">
    <w:name w:val="Rubrik 6 Char"/>
    <w:basedOn w:val="Standardstycketeckensnitt"/>
    <w:link w:val="Rubrik6"/>
    <w:semiHidden/>
    <w:rsid w:val="00CD7BC5"/>
    <w:rPr>
      <w:rFonts w:asciiTheme="minorHAnsi" w:hAnsiTheme="minorHAnsi"/>
      <w:szCs w:val="24"/>
    </w:rPr>
  </w:style>
  <w:style w:type="character" w:customStyle="1" w:styleId="Rubrik7Char">
    <w:name w:val="Rubrik 7 Char"/>
    <w:basedOn w:val="Standardstycketeckensnitt"/>
    <w:link w:val="Rubrik7"/>
    <w:semiHidden/>
    <w:rsid w:val="00CD7BC5"/>
    <w:rPr>
      <w:rFonts w:asciiTheme="minorHAnsi" w:hAnsiTheme="minorHAnsi"/>
      <w:szCs w:val="24"/>
    </w:rPr>
  </w:style>
  <w:style w:type="character" w:customStyle="1" w:styleId="Rubrik8Char">
    <w:name w:val="Rubrik 8 Char"/>
    <w:basedOn w:val="Standardstycketeckensnitt"/>
    <w:link w:val="Rubrik8"/>
    <w:semiHidden/>
    <w:rsid w:val="00CD7BC5"/>
    <w:rPr>
      <w:rFonts w:asciiTheme="minorHAnsi" w:hAnsiTheme="minorHAnsi"/>
      <w:szCs w:val="24"/>
    </w:rPr>
  </w:style>
  <w:style w:type="character" w:customStyle="1" w:styleId="Rubrik9Char">
    <w:name w:val="Rubrik 9 Char"/>
    <w:basedOn w:val="Standardstycketeckensnitt"/>
    <w:link w:val="Rubrik9"/>
    <w:semiHidden/>
    <w:rsid w:val="00CD7BC5"/>
    <w:rPr>
      <w:rFonts w:asciiTheme="minorHAnsi" w:hAnsiTheme="minorHAnsi"/>
      <w:szCs w:val="24"/>
    </w:rPr>
  </w:style>
  <w:style w:type="paragraph" w:customStyle="1" w:styleId="Dokumentkategori">
    <w:name w:val="Dokumentkategori"/>
    <w:basedOn w:val="Handlggare"/>
    <w:semiHidden/>
    <w:rsid w:val="007E3883"/>
    <w:rPr>
      <w:caps/>
      <w:sz w:val="22"/>
      <w:szCs w:val="22"/>
    </w:rPr>
  </w:style>
  <w:style w:type="paragraph" w:customStyle="1" w:styleId="Fretagsnamn">
    <w:name w:val="Företagsnamn"/>
    <w:basedOn w:val="Sidhuvud"/>
    <w:semiHidden/>
    <w:rsid w:val="00CD7BC5"/>
    <w:rPr>
      <w:spacing w:val="10"/>
    </w:rPr>
  </w:style>
  <w:style w:type="character" w:styleId="Platshllartext">
    <w:name w:val="Placeholder Text"/>
    <w:basedOn w:val="Standardstycketeckensnitt"/>
    <w:uiPriority w:val="99"/>
    <w:semiHidden/>
    <w:rsid w:val="00CD7BC5"/>
    <w:rPr>
      <w:color w:val="808080"/>
    </w:rPr>
  </w:style>
  <w:style w:type="paragraph" w:customStyle="1" w:styleId="Blankettnr">
    <w:name w:val="Blankettnr"/>
    <w:basedOn w:val="Normal"/>
    <w:semiHidden/>
    <w:rsid w:val="00CD7BC5"/>
    <w:rPr>
      <w:sz w:val="10"/>
    </w:rPr>
  </w:style>
  <w:style w:type="paragraph" w:customStyle="1" w:styleId="Ledtext">
    <w:name w:val="Ledtext"/>
    <w:basedOn w:val="Normal"/>
    <w:semiHidden/>
    <w:rsid w:val="00CD7BC5"/>
    <w:rPr>
      <w:sz w:val="14"/>
    </w:rPr>
  </w:style>
  <w:style w:type="table" w:styleId="Tabellrutnt">
    <w:name w:val="Table Grid"/>
    <w:basedOn w:val="Normaltabell"/>
    <w:rsid w:val="00CD7B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adress">
    <w:name w:val="Mottagaradress"/>
    <w:basedOn w:val="Sidhuvud"/>
    <w:semiHidden/>
    <w:rsid w:val="00CD7BC5"/>
  </w:style>
  <w:style w:type="paragraph" w:customStyle="1" w:styleId="Dokumentinfo">
    <w:name w:val="Dokumentinfo"/>
    <w:basedOn w:val="Normal"/>
    <w:semiHidden/>
    <w:rsid w:val="00CD7BC5"/>
    <w:pPr>
      <w:jc w:val="right"/>
    </w:pPr>
    <w:rPr>
      <w:sz w:val="16"/>
    </w:rPr>
  </w:style>
  <w:style w:type="paragraph" w:customStyle="1" w:styleId="Adressuppgifter">
    <w:name w:val="Adressuppgifter"/>
    <w:basedOn w:val="Normal"/>
    <w:semiHidden/>
    <w:rsid w:val="00746A13"/>
    <w:rPr>
      <w:sz w:val="14"/>
    </w:rPr>
  </w:style>
  <w:style w:type="paragraph" w:styleId="Numreradlista">
    <w:name w:val="List Number"/>
    <w:basedOn w:val="Brdtext"/>
    <w:uiPriority w:val="4"/>
    <w:rsid w:val="00CD7BC5"/>
    <w:pPr>
      <w:numPr>
        <w:numId w:val="1"/>
      </w:numPr>
      <w:spacing w:after="60"/>
    </w:pPr>
  </w:style>
  <w:style w:type="paragraph" w:styleId="Punktlista">
    <w:name w:val="List Bullet"/>
    <w:basedOn w:val="Brdtext"/>
    <w:uiPriority w:val="6"/>
    <w:rsid w:val="00CD7BC5"/>
    <w:pPr>
      <w:numPr>
        <w:numId w:val="2"/>
      </w:numPr>
      <w:spacing w:after="60"/>
    </w:pPr>
  </w:style>
  <w:style w:type="paragraph" w:styleId="Innehll1">
    <w:name w:val="toc 1"/>
    <w:basedOn w:val="Normal"/>
    <w:next w:val="Brdtext"/>
    <w:uiPriority w:val="39"/>
    <w:rsid w:val="0097532D"/>
    <w:pPr>
      <w:tabs>
        <w:tab w:val="right" w:leader="dot" w:pos="442"/>
        <w:tab w:val="right" w:leader="dot" w:pos="7926"/>
      </w:tabs>
      <w:spacing w:before="120" w:line="276" w:lineRule="auto"/>
      <w:ind w:left="454" w:right="284" w:hanging="454"/>
    </w:pPr>
    <w:rPr>
      <w:rFonts w:asciiTheme="majorHAnsi" w:eastAsia="Calibri" w:hAnsiTheme="majorHAnsi"/>
      <w:noProof/>
      <w:sz w:val="22"/>
      <w:szCs w:val="22"/>
      <w:lang w:val="en-US" w:eastAsia="en-US"/>
    </w:rPr>
  </w:style>
  <w:style w:type="paragraph" w:styleId="Innehll2">
    <w:name w:val="toc 2"/>
    <w:basedOn w:val="Normal"/>
    <w:next w:val="Normal"/>
    <w:uiPriority w:val="39"/>
    <w:rsid w:val="0097532D"/>
    <w:pPr>
      <w:tabs>
        <w:tab w:val="right" w:leader="dot" w:pos="7926"/>
      </w:tabs>
      <w:spacing w:line="276" w:lineRule="auto"/>
      <w:ind w:left="1020" w:right="284" w:hanging="567"/>
    </w:pPr>
    <w:rPr>
      <w:rFonts w:asciiTheme="majorHAnsi" w:eastAsia="Calibri" w:hAnsiTheme="majorHAnsi"/>
      <w:sz w:val="18"/>
      <w:szCs w:val="22"/>
      <w:lang w:eastAsia="en-US"/>
    </w:rPr>
  </w:style>
  <w:style w:type="paragraph" w:styleId="Innehll3">
    <w:name w:val="toc 3"/>
    <w:basedOn w:val="Normal"/>
    <w:next w:val="Normal"/>
    <w:uiPriority w:val="39"/>
    <w:rsid w:val="0097532D"/>
    <w:pPr>
      <w:tabs>
        <w:tab w:val="right" w:leader="dot" w:pos="7926"/>
      </w:tabs>
      <w:spacing w:line="276" w:lineRule="auto"/>
      <w:ind w:left="1871" w:right="284" w:hanging="850"/>
    </w:pPr>
    <w:rPr>
      <w:rFonts w:asciiTheme="majorHAnsi" w:eastAsia="Calibri" w:hAnsiTheme="majorHAnsi"/>
      <w:sz w:val="18"/>
      <w:szCs w:val="22"/>
      <w:lang w:eastAsia="en-US"/>
    </w:rPr>
  </w:style>
  <w:style w:type="paragraph" w:customStyle="1" w:styleId="Nummerlista">
    <w:name w:val="_Nummerlista"/>
    <w:basedOn w:val="Brdtext"/>
    <w:semiHidden/>
    <w:rsid w:val="007E3883"/>
  </w:style>
  <w:style w:type="paragraph" w:styleId="Normalwebb">
    <w:name w:val="Normal (Web)"/>
    <w:basedOn w:val="Normal"/>
    <w:uiPriority w:val="99"/>
    <w:semiHidden/>
    <w:unhideWhenUsed/>
    <w:rsid w:val="00CD7BC5"/>
  </w:style>
  <w:style w:type="paragraph" w:customStyle="1" w:styleId="Punktlista0">
    <w:name w:val="_Punktlista"/>
    <w:basedOn w:val="Brdtext"/>
    <w:semiHidden/>
    <w:rsid w:val="007E3883"/>
  </w:style>
  <w:style w:type="paragraph" w:customStyle="1" w:styleId="Avdelning">
    <w:name w:val="Avdelning"/>
    <w:basedOn w:val="Sidhuvud"/>
    <w:semiHidden/>
    <w:rsid w:val="00CD7BC5"/>
    <w:pPr>
      <w:ind w:left="51"/>
    </w:pPr>
    <w:rPr>
      <w:caps/>
      <w:sz w:val="18"/>
    </w:rPr>
  </w:style>
  <w:style w:type="paragraph" w:styleId="Beskrivning">
    <w:name w:val="caption"/>
    <w:basedOn w:val="Normal"/>
    <w:next w:val="Normal"/>
    <w:semiHidden/>
    <w:unhideWhenUsed/>
    <w:qFormat/>
    <w:rsid w:val="00CD7BC5"/>
    <w:pPr>
      <w:spacing w:before="120" w:after="120"/>
    </w:pPr>
    <w:rPr>
      <w:b/>
      <w:bCs/>
      <w:szCs w:val="20"/>
    </w:rPr>
  </w:style>
  <w:style w:type="character" w:styleId="Sidnummer">
    <w:name w:val="page number"/>
    <w:basedOn w:val="Standardstycketeckensnitt"/>
    <w:semiHidden/>
    <w:rsid w:val="00CD7BC5"/>
    <w:rPr>
      <w:rFonts w:asciiTheme="majorHAnsi" w:hAnsiTheme="majorHAnsi"/>
      <w:sz w:val="22"/>
    </w:rPr>
  </w:style>
  <w:style w:type="table" w:customStyle="1" w:styleId="MYH-tabell">
    <w:name w:val="MYH-tabell"/>
    <w:basedOn w:val="Normaltabell"/>
    <w:rsid w:val="008A3356"/>
    <w:rPr>
      <w:rFonts w:ascii="Arial" w:hAnsi="Arial"/>
      <w:sz w:val="18"/>
    </w:rPr>
    <w:tblPr>
      <w:tblStyleColBandSize w:val="1"/>
      <w:tblBorders>
        <w:top w:val="single" w:sz="4" w:space="0" w:color="80FF33" w:themeColor="accent2"/>
        <w:bottom w:val="single" w:sz="12" w:space="0" w:color="80FF33" w:themeColor="accent2"/>
        <w:insideH w:val="single" w:sz="4" w:space="0" w:color="80FF33" w:themeColor="accent2"/>
      </w:tblBorders>
    </w:tblPr>
    <w:trPr>
      <w:cantSplit/>
    </w:trPr>
    <w:tblStylePr w:type="firstRow">
      <w:pPr>
        <w:keepNext/>
        <w:wordWrap/>
      </w:pPr>
      <w:rPr>
        <w:b/>
      </w:rPr>
      <w:tblPr/>
      <w:trPr>
        <w:tblHeader/>
      </w:trPr>
      <w:tcPr>
        <w:tcBorders>
          <w:top w:val="single" w:sz="12" w:space="0" w:color="80FF33" w:themeColor="accent2"/>
          <w:bottom w:val="single" w:sz="12" w:space="0" w:color="80FF33" w:themeColor="accent2"/>
        </w:tcBorders>
      </w:tcPr>
    </w:tblStylePr>
    <w:tblStylePr w:type="lastRow">
      <w:rPr>
        <w:b/>
      </w:rPr>
    </w:tblStylePr>
    <w:tblStylePr w:type="firstCol">
      <w:pPr>
        <w:jc w:val="left"/>
      </w:pPr>
      <w:rPr>
        <w:b/>
      </w:rPr>
    </w:tblStylePr>
    <w:tblStylePr w:type="band1Vert">
      <w:pPr>
        <w:jc w:val="right"/>
      </w:pPr>
    </w:tblStylePr>
    <w:tblStylePr w:type="band2Vert">
      <w:pPr>
        <w:jc w:val="right"/>
      </w:pPr>
    </w:tblStylePr>
  </w:style>
  <w:style w:type="paragraph" w:customStyle="1" w:styleId="MYH-tabelltext">
    <w:name w:val="MYH-tabelltext"/>
    <w:basedOn w:val="Normal"/>
    <w:uiPriority w:val="15"/>
    <w:rsid w:val="00CD7BC5"/>
    <w:pPr>
      <w:spacing w:before="60" w:after="60"/>
    </w:pPr>
    <w:rPr>
      <w:rFonts w:asciiTheme="majorHAnsi" w:hAnsiTheme="majorHAnsi"/>
      <w:sz w:val="18"/>
    </w:rPr>
  </w:style>
  <w:style w:type="paragraph" w:customStyle="1" w:styleId="Sidfotstext">
    <w:name w:val="Sidfotstext"/>
    <w:basedOn w:val="Sidfot"/>
    <w:semiHidden/>
    <w:qFormat/>
    <w:rsid w:val="00CD7BC5"/>
    <w:rPr>
      <w:sz w:val="14"/>
      <w:szCs w:val="14"/>
    </w:rPr>
  </w:style>
  <w:style w:type="paragraph" w:customStyle="1" w:styleId="Hlsningsfras">
    <w:name w:val="Hälsningsfras"/>
    <w:basedOn w:val="Brdtext"/>
    <w:next w:val="Brdtext"/>
    <w:semiHidden/>
    <w:rsid w:val="00CD7BC5"/>
    <w:pPr>
      <w:keepLines/>
      <w:spacing w:after="280" w:line="280" w:lineRule="atLeast"/>
    </w:pPr>
    <w:rPr>
      <w:sz w:val="22"/>
    </w:rPr>
  </w:style>
  <w:style w:type="paragraph" w:customStyle="1" w:styleId="Mall-Id">
    <w:name w:val="Mall-Id"/>
    <w:basedOn w:val="Ledtext"/>
    <w:semiHidden/>
    <w:rsid w:val="00CD7BC5"/>
    <w:rPr>
      <w:rFonts w:asciiTheme="majorHAnsi" w:hAnsiTheme="majorHAnsi"/>
      <w:color w:val="A6A6A6" w:themeColor="background1" w:themeShade="A6"/>
      <w:sz w:val="10"/>
    </w:rPr>
  </w:style>
  <w:style w:type="paragraph" w:customStyle="1" w:styleId="Namnfrtydligande">
    <w:name w:val="Namnförtydligande"/>
    <w:basedOn w:val="Normal"/>
    <w:next w:val="Brdtext"/>
    <w:semiHidden/>
    <w:rsid w:val="00CD7BC5"/>
    <w:pPr>
      <w:tabs>
        <w:tab w:val="left" w:pos="3969"/>
      </w:tabs>
      <w:spacing w:before="720" w:after="200" w:line="260" w:lineRule="atLeast"/>
    </w:pPr>
    <w:rPr>
      <w:sz w:val="22"/>
      <w:szCs w:val="20"/>
      <w:lang w:eastAsia="en-US"/>
    </w:rPr>
  </w:style>
  <w:style w:type="paragraph" w:customStyle="1" w:styleId="Referenser">
    <w:name w:val="Referenser"/>
    <w:basedOn w:val="Brdtext"/>
    <w:semiHidden/>
    <w:rsid w:val="008563F0"/>
    <w:pPr>
      <w:spacing w:after="280" w:line="280" w:lineRule="atLeast"/>
      <w:ind w:left="851" w:hanging="851"/>
    </w:pPr>
    <w:rPr>
      <w:sz w:val="22"/>
    </w:rPr>
  </w:style>
  <w:style w:type="paragraph" w:customStyle="1" w:styleId="Titel">
    <w:name w:val="Titel"/>
    <w:semiHidden/>
    <w:rsid w:val="00CD7BC5"/>
    <w:pPr>
      <w:spacing w:before="360" w:after="160"/>
      <w:jc w:val="right"/>
    </w:pPr>
    <w:rPr>
      <w:rFonts w:asciiTheme="majorHAnsi" w:eastAsia="Calibri" w:hAnsiTheme="majorHAnsi"/>
      <w:color w:val="808080" w:themeColor="background1" w:themeShade="80"/>
      <w:sz w:val="32"/>
      <w:szCs w:val="32"/>
    </w:rPr>
  </w:style>
  <w:style w:type="paragraph" w:styleId="Brdtextmedindrag">
    <w:name w:val="Body Text Indent"/>
    <w:basedOn w:val="Normal"/>
    <w:link w:val="BrdtextmedindragChar"/>
    <w:uiPriority w:val="99"/>
    <w:semiHidden/>
    <w:unhideWhenUsed/>
    <w:rsid w:val="00CD7BC5"/>
    <w:pPr>
      <w:spacing w:after="120"/>
      <w:ind w:left="283"/>
    </w:pPr>
  </w:style>
  <w:style w:type="character" w:customStyle="1" w:styleId="BrdtextmedindragChar">
    <w:name w:val="Brödtext med indrag Char"/>
    <w:basedOn w:val="Standardstycketeckensnitt"/>
    <w:link w:val="Brdtextmedindrag"/>
    <w:uiPriority w:val="99"/>
    <w:semiHidden/>
    <w:rsid w:val="00CD7BC5"/>
    <w:rPr>
      <w:rFonts w:asciiTheme="minorHAnsi" w:hAnsiTheme="minorHAnsi"/>
      <w:szCs w:val="24"/>
    </w:rPr>
  </w:style>
  <w:style w:type="paragraph" w:styleId="Citat">
    <w:name w:val="Quote"/>
    <w:basedOn w:val="Brdtext"/>
    <w:link w:val="CitatChar"/>
    <w:uiPriority w:val="8"/>
    <w:qFormat/>
    <w:rsid w:val="00CD7BC5"/>
    <w:pPr>
      <w:ind w:left="567" w:right="567"/>
    </w:pPr>
    <w:rPr>
      <w:i/>
      <w:iCs/>
      <w:color w:val="000000" w:themeColor="text1"/>
    </w:rPr>
  </w:style>
  <w:style w:type="character" w:customStyle="1" w:styleId="CitatChar">
    <w:name w:val="Citat Char"/>
    <w:basedOn w:val="Standardstycketeckensnitt"/>
    <w:link w:val="Citat"/>
    <w:uiPriority w:val="8"/>
    <w:rsid w:val="00CD7BC5"/>
    <w:rPr>
      <w:rFonts w:asciiTheme="minorHAnsi" w:hAnsiTheme="minorHAnsi"/>
      <w:i/>
      <w:iCs/>
      <w:color w:val="000000" w:themeColor="text1"/>
      <w:szCs w:val="24"/>
    </w:rPr>
  </w:style>
  <w:style w:type="paragraph" w:customStyle="1" w:styleId="Dokumenttyp">
    <w:name w:val="Dokumenttyp"/>
    <w:basedOn w:val="Handlggare"/>
    <w:semiHidden/>
    <w:rsid w:val="00CD7BC5"/>
    <w:rPr>
      <w:caps/>
      <w:sz w:val="22"/>
      <w:szCs w:val="22"/>
    </w:rPr>
  </w:style>
  <w:style w:type="character" w:styleId="Fotnotsreferens">
    <w:name w:val="footnote reference"/>
    <w:basedOn w:val="Standardstycketeckensnitt"/>
    <w:uiPriority w:val="99"/>
    <w:semiHidden/>
    <w:unhideWhenUsed/>
    <w:rsid w:val="00CD7BC5"/>
    <w:rPr>
      <w:vertAlign w:val="superscript"/>
    </w:rPr>
  </w:style>
  <w:style w:type="paragraph" w:styleId="Fotnotstext">
    <w:name w:val="footnote text"/>
    <w:basedOn w:val="Normal"/>
    <w:link w:val="FotnotstextChar"/>
    <w:uiPriority w:val="99"/>
    <w:semiHidden/>
    <w:unhideWhenUsed/>
    <w:rsid w:val="004A3658"/>
    <w:rPr>
      <w:sz w:val="16"/>
      <w:szCs w:val="20"/>
    </w:rPr>
  </w:style>
  <w:style w:type="character" w:customStyle="1" w:styleId="FotnotstextChar">
    <w:name w:val="Fotnotstext Char"/>
    <w:basedOn w:val="Standardstycketeckensnitt"/>
    <w:link w:val="Fotnotstext"/>
    <w:uiPriority w:val="99"/>
    <w:semiHidden/>
    <w:rsid w:val="004A3658"/>
    <w:rPr>
      <w:rFonts w:asciiTheme="minorHAnsi" w:hAnsiTheme="minorHAnsi"/>
      <w:sz w:val="16"/>
    </w:rPr>
  </w:style>
  <w:style w:type="paragraph" w:customStyle="1" w:styleId="Klla">
    <w:name w:val="Källa"/>
    <w:basedOn w:val="Normal"/>
    <w:next w:val="Brdtext"/>
    <w:uiPriority w:val="15"/>
    <w:qFormat/>
    <w:rsid w:val="00CD7BC5"/>
    <w:pPr>
      <w:spacing w:before="40" w:after="120"/>
    </w:pPr>
    <w:rPr>
      <w:sz w:val="16"/>
    </w:rPr>
  </w:style>
  <w:style w:type="paragraph" w:customStyle="1" w:styleId="Rubrikejinnehll">
    <w:name w:val="Rubrik ej innehåll"/>
    <w:basedOn w:val="Normal"/>
    <w:next w:val="Brdtext"/>
    <w:semiHidden/>
    <w:rsid w:val="006137DC"/>
    <w:pPr>
      <w:keepNext/>
      <w:spacing w:after="240"/>
    </w:pPr>
    <w:rPr>
      <w:rFonts w:asciiTheme="majorHAnsi" w:hAnsiTheme="majorHAnsi" w:cs="Arial"/>
      <w:bCs/>
      <w:kern w:val="32"/>
      <w:sz w:val="28"/>
      <w:szCs w:val="32"/>
    </w:rPr>
  </w:style>
  <w:style w:type="character" w:styleId="Kommentarsreferens">
    <w:name w:val="annotation reference"/>
    <w:basedOn w:val="Standardstycketeckensnitt"/>
    <w:uiPriority w:val="99"/>
    <w:semiHidden/>
    <w:unhideWhenUsed/>
    <w:rsid w:val="009C7905"/>
    <w:rPr>
      <w:sz w:val="16"/>
      <w:szCs w:val="16"/>
    </w:rPr>
  </w:style>
  <w:style w:type="paragraph" w:styleId="Kommentarer">
    <w:name w:val="annotation text"/>
    <w:basedOn w:val="Normal"/>
    <w:link w:val="KommentarerChar"/>
    <w:uiPriority w:val="99"/>
    <w:unhideWhenUsed/>
    <w:rsid w:val="009C7905"/>
    <w:rPr>
      <w:szCs w:val="20"/>
    </w:rPr>
  </w:style>
  <w:style w:type="character" w:customStyle="1" w:styleId="KommentarerChar">
    <w:name w:val="Kommentarer Char"/>
    <w:basedOn w:val="Standardstycketeckensnitt"/>
    <w:link w:val="Kommentarer"/>
    <w:uiPriority w:val="99"/>
    <w:rsid w:val="009C7905"/>
    <w:rPr>
      <w:rFonts w:asciiTheme="minorHAnsi" w:hAnsiTheme="minorHAnsi"/>
    </w:rPr>
  </w:style>
  <w:style w:type="paragraph" w:styleId="Kommentarsmne">
    <w:name w:val="annotation subject"/>
    <w:basedOn w:val="Kommentarer"/>
    <w:next w:val="Kommentarer"/>
    <w:link w:val="KommentarsmneChar"/>
    <w:uiPriority w:val="99"/>
    <w:semiHidden/>
    <w:unhideWhenUsed/>
    <w:rsid w:val="009C7905"/>
    <w:rPr>
      <w:b/>
      <w:bCs/>
    </w:rPr>
  </w:style>
  <w:style w:type="character" w:customStyle="1" w:styleId="KommentarsmneChar">
    <w:name w:val="Kommentarsämne Char"/>
    <w:basedOn w:val="KommentarerChar"/>
    <w:link w:val="Kommentarsmne"/>
    <w:uiPriority w:val="99"/>
    <w:semiHidden/>
    <w:rsid w:val="009C7905"/>
    <w:rPr>
      <w:rFonts w:asciiTheme="minorHAnsi" w:hAnsiTheme="minorHAnsi"/>
      <w:b/>
      <w:bCs/>
    </w:rPr>
  </w:style>
  <w:style w:type="character" w:styleId="Olstomnmnande">
    <w:name w:val="Unresolved Mention"/>
    <w:basedOn w:val="Standardstycketeckensnitt"/>
    <w:uiPriority w:val="99"/>
    <w:semiHidden/>
    <w:unhideWhenUsed/>
    <w:rsid w:val="00086CB1"/>
    <w:rPr>
      <w:color w:val="605E5C"/>
      <w:shd w:val="clear" w:color="auto" w:fill="E1DFDD"/>
    </w:rPr>
  </w:style>
  <w:style w:type="paragraph" w:styleId="Innehllsfrteckningsrubrik">
    <w:name w:val="TOC Heading"/>
    <w:basedOn w:val="Rubrik1"/>
    <w:next w:val="Normal"/>
    <w:uiPriority w:val="39"/>
    <w:unhideWhenUsed/>
    <w:qFormat/>
    <w:rsid w:val="00357BC7"/>
    <w:pPr>
      <w:numPr>
        <w:numId w:val="0"/>
      </w:numPr>
      <w:spacing w:before="240" w:after="0" w:line="259" w:lineRule="auto"/>
      <w:outlineLvl w:val="9"/>
    </w:pPr>
    <w:rPr>
      <w:rFonts w:eastAsiaTheme="majorEastAsia" w:cstheme="majorBidi"/>
      <w:b w:val="0"/>
      <w:bCs w:val="0"/>
      <w:color w:val="000000" w:themeColor="accent1" w:themeShade="BF"/>
      <w:sz w:val="32"/>
      <w:szCs w:val="32"/>
      <w:lang w:eastAsia="sv-SE"/>
    </w:rPr>
  </w:style>
  <w:style w:type="paragraph" w:styleId="Revision">
    <w:name w:val="Revision"/>
    <w:hidden/>
    <w:uiPriority w:val="99"/>
    <w:semiHidden/>
    <w:rsid w:val="00FD6931"/>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YHMallar\Gemensamma%20mallar\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D9D8716EA48D2B9F652AA1E096ADE"/>
        <w:category>
          <w:name w:val="Allmänt"/>
          <w:gallery w:val="placeholder"/>
        </w:category>
        <w:types>
          <w:type w:val="bbPlcHdr"/>
        </w:types>
        <w:behaviors>
          <w:behavior w:val="content"/>
        </w:behaviors>
        <w:guid w:val="{2181645F-3C94-44F2-99CF-61FFFBCFCD23}"/>
      </w:docPartPr>
      <w:docPartBody>
        <w:p w:rsidR="001721E3" w:rsidRDefault="00E56EF0" w:rsidP="00E56EF0">
          <w:pPr>
            <w:pStyle w:val="85CD9D8716EA48D2B9F652AA1E096ADE"/>
          </w:pPr>
          <w:r w:rsidRPr="00DA6BC7">
            <w:rPr>
              <w:rStyle w:val="Platshllartext"/>
            </w:rPr>
            <w:t>[Kommentarer]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F0"/>
    <w:rsid w:val="000F71C7"/>
    <w:rsid w:val="0015228A"/>
    <w:rsid w:val="0015524D"/>
    <w:rsid w:val="001721E3"/>
    <w:rsid w:val="0018436C"/>
    <w:rsid w:val="001A7271"/>
    <w:rsid w:val="001B2D98"/>
    <w:rsid w:val="001C0DD2"/>
    <w:rsid w:val="001D3B21"/>
    <w:rsid w:val="00231568"/>
    <w:rsid w:val="002B1C68"/>
    <w:rsid w:val="002E59E8"/>
    <w:rsid w:val="0031020C"/>
    <w:rsid w:val="00370BE4"/>
    <w:rsid w:val="00396114"/>
    <w:rsid w:val="003B3768"/>
    <w:rsid w:val="00421026"/>
    <w:rsid w:val="00497AE9"/>
    <w:rsid w:val="004D0794"/>
    <w:rsid w:val="004F26CA"/>
    <w:rsid w:val="00511678"/>
    <w:rsid w:val="005D6F25"/>
    <w:rsid w:val="006704AB"/>
    <w:rsid w:val="00690A8C"/>
    <w:rsid w:val="006B194C"/>
    <w:rsid w:val="006B7B77"/>
    <w:rsid w:val="00733C97"/>
    <w:rsid w:val="00762C9D"/>
    <w:rsid w:val="007D185C"/>
    <w:rsid w:val="007E6344"/>
    <w:rsid w:val="0083786E"/>
    <w:rsid w:val="00841B7E"/>
    <w:rsid w:val="00883285"/>
    <w:rsid w:val="008A1536"/>
    <w:rsid w:val="00950F93"/>
    <w:rsid w:val="00973D7D"/>
    <w:rsid w:val="00995AC6"/>
    <w:rsid w:val="009C36C2"/>
    <w:rsid w:val="009D278F"/>
    <w:rsid w:val="00AB0FD1"/>
    <w:rsid w:val="00AD2EE1"/>
    <w:rsid w:val="00B64B57"/>
    <w:rsid w:val="00C56914"/>
    <w:rsid w:val="00C703B9"/>
    <w:rsid w:val="00D25477"/>
    <w:rsid w:val="00D52A83"/>
    <w:rsid w:val="00D7769E"/>
    <w:rsid w:val="00E20C8B"/>
    <w:rsid w:val="00E56EF0"/>
    <w:rsid w:val="00E718EA"/>
    <w:rsid w:val="00E729AA"/>
    <w:rsid w:val="00F13DE2"/>
    <w:rsid w:val="00F375D4"/>
    <w:rsid w:val="00F7776A"/>
    <w:rsid w:val="00FE3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6EF0"/>
    <w:rPr>
      <w:color w:val="808080"/>
    </w:rPr>
  </w:style>
  <w:style w:type="paragraph" w:customStyle="1" w:styleId="85CD9D8716EA48D2B9F652AA1E096ADE">
    <w:name w:val="85CD9D8716EA48D2B9F652AA1E096ADE"/>
    <w:rsid w:val="00E56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YH">
  <a:themeElements>
    <a:clrScheme name="MYH">
      <a:dk1>
        <a:sysClr val="windowText" lastClr="000000"/>
      </a:dk1>
      <a:lt1>
        <a:sysClr val="window" lastClr="FFFFFF"/>
      </a:lt1>
      <a:dk2>
        <a:srgbClr val="1F497D"/>
      </a:dk2>
      <a:lt2>
        <a:srgbClr val="F2F2F2"/>
      </a:lt2>
      <a:accent1>
        <a:srgbClr val="000000"/>
      </a:accent1>
      <a:accent2>
        <a:srgbClr val="80FF33"/>
      </a:accent2>
      <a:accent3>
        <a:srgbClr val="FFFF00"/>
      </a:accent3>
      <a:accent4>
        <a:srgbClr val="7D7D7D"/>
      </a:accent4>
      <a:accent5>
        <a:srgbClr val="D2D2D2"/>
      </a:accent5>
      <a:accent6>
        <a:srgbClr val="FF6974"/>
      </a:accent6>
      <a:hlink>
        <a:srgbClr val="0000FF"/>
      </a:hlink>
      <a:folHlink>
        <a:srgbClr val="800080"/>
      </a:folHlink>
    </a:clrScheme>
    <a:fontScheme name="MYH">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131E99F928244CB1752151BB0E16B1" ma:contentTypeVersion="14" ma:contentTypeDescription="Skapa ett nytt dokument." ma:contentTypeScope="" ma:versionID="5480ad1f30db7cb4524eafd4a3c88245">
  <xsd:schema xmlns:xsd="http://www.w3.org/2001/XMLSchema" xmlns:xs="http://www.w3.org/2001/XMLSchema" xmlns:p="http://schemas.microsoft.com/office/2006/metadata/properties" xmlns:ns2="f7df708a-9e95-4857-b6ad-d7179bbf4d23" xmlns:ns3="60e5e0dc-54ea-4658-8cae-c18fbcd3cef8" xmlns:ns4="1e5fb10a-b241-4bce-b11c-4885c5c0965b" targetNamespace="http://schemas.microsoft.com/office/2006/metadata/properties" ma:root="true" ma:fieldsID="e666e030806b6e97216c4626f5b34eab" ns2:_="" ns3:_="" ns4:_="">
    <xsd:import namespace="f7df708a-9e95-4857-b6ad-d7179bbf4d23"/>
    <xsd:import namespace="60e5e0dc-54ea-4658-8cae-c18fbcd3cef8"/>
    <xsd:import namespace="1e5fb10a-b241-4bce-b11c-4885c5c096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708a-9e95-4857-b6ad-d7179bbf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072bf2e-5c25-4eda-9502-85e36565da9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5e0dc-54ea-4658-8cae-c18fbcd3cef8"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fb10a-b241-4bce-b11c-4885c5c096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1ed915-d9ee-45cf-b878-f00678766e98}" ma:internalName="TaxCatchAll" ma:showField="CatchAllData" ma:web="60e5e0dc-54ea-4658-8cae-c18fbcd3c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df708a-9e95-4857-b6ad-d7179bbf4d23">
      <Terms xmlns="http://schemas.microsoft.com/office/infopath/2007/PartnerControls"/>
    </lcf76f155ced4ddcb4097134ff3c332f>
    <TaxCatchAll xmlns="1e5fb10a-b241-4bce-b11c-4885c5c096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FF39-A59E-4E9C-8291-89FBDCEB8297}">
  <ds:schemaRefs>
    <ds:schemaRef ds:uri="http://schemas.microsoft.com/sharepoint/v3/contenttype/forms"/>
  </ds:schemaRefs>
</ds:datastoreItem>
</file>

<file path=customXml/itemProps2.xml><?xml version="1.0" encoding="utf-8"?>
<ds:datastoreItem xmlns:ds="http://schemas.openxmlformats.org/officeDocument/2006/customXml" ds:itemID="{DBCC2B0E-E883-4CEE-BE98-D6F57E72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708a-9e95-4857-b6ad-d7179bbf4d23"/>
    <ds:schemaRef ds:uri="60e5e0dc-54ea-4658-8cae-c18fbcd3cef8"/>
    <ds:schemaRef ds:uri="1e5fb10a-b241-4bce-b11c-4885c5c0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B0CF8-2F99-4BD6-9848-B6B7AC8C0640}">
  <ds:schemaRefs>
    <ds:schemaRef ds:uri="http://schemas.microsoft.com/office/2006/metadata/properties"/>
    <ds:schemaRef ds:uri="http://schemas.microsoft.com/office/infopath/2007/PartnerControls"/>
    <ds:schemaRef ds:uri="f7df708a-9e95-4857-b6ad-d7179bbf4d23"/>
    <ds:schemaRef ds:uri="1e5fb10a-b241-4bce-b11c-4885c5c0965b"/>
  </ds:schemaRefs>
</ds:datastoreItem>
</file>

<file path=customXml/itemProps4.xml><?xml version="1.0" encoding="utf-8"?>
<ds:datastoreItem xmlns:ds="http://schemas.openxmlformats.org/officeDocument/2006/customXml" ds:itemID="{949759CA-73A7-460B-B9C5-B581D60F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10</Pages>
  <Words>2977</Words>
  <Characters>15783</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frida.ashbourne@myh.se;amanda.uras@myh.se</dc:creator>
  <cp:keywords/>
  <dc:description>YH5000, v.2.0, 2016-03-18</dc:description>
  <cp:lastModifiedBy>Frida Ashbourne</cp:lastModifiedBy>
  <cp:revision>3</cp:revision>
  <cp:lastPrinted>2010-05-11T22:37:00Z</cp:lastPrinted>
  <dcterms:created xsi:type="dcterms:W3CDTF">2026-04-20T08:11:00Z</dcterms:created>
  <dcterms:modified xsi:type="dcterms:W3CDTF">2026-04-20T08:12:00Z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Rapport</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Rapport</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
  </property>
  <property fmtid="{D5CDD505-2E9C-101B-9397-08002B2CF9AE}" pid="33" name="cdpOrgLevel1">
    <vt:lpwstr/>
  </property>
  <property fmtid="{D5CDD505-2E9C-101B-9397-08002B2CF9AE}" pid="34" name="cdpOrgLevel2">
    <vt:lpwstr/>
  </property>
  <property fmtid="{D5CDD505-2E9C-101B-9397-08002B2CF9AE}" pid="35" name="cdpOrgLevel3">
    <vt:lpwstr/>
  </property>
  <property fmtid="{D5CDD505-2E9C-101B-9397-08002B2CF9AE}" pid="36" name="cdpOtherOrg">
    <vt:lpwstr> </vt:lpwstr>
  </property>
  <property fmtid="{D5CDD505-2E9C-101B-9397-08002B2CF9AE}" pid="37" name="cdpName">
    <vt:lpwstr> </vt:lpwstr>
  </property>
  <property fmtid="{D5CDD505-2E9C-101B-9397-08002B2CF9AE}" pid="38" name="cdpInitials">
    <vt:lpwstr/>
  </property>
  <property fmtid="{D5CDD505-2E9C-101B-9397-08002B2CF9AE}" pid="39" name="cdpTitle">
    <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ontentTypeId">
    <vt:lpwstr>0x010100F0131E99F928244CB1752151BB0E16B1</vt:lpwstr>
  </property>
  <property fmtid="{D5CDD505-2E9C-101B-9397-08002B2CF9AE}" pid="51" name="MediaServiceImageTags">
    <vt:lpwstr/>
  </property>
  <property fmtid="{D5CDD505-2E9C-101B-9397-08002B2CF9AE}" pid="52" name="docLang">
    <vt:lpwstr>sv</vt:lpwstr>
  </property>
</Properties>
</file>